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0D9E" w14:textId="77777777" w:rsidR="00BB2A23" w:rsidRDefault="00527BFF">
      <w:pPr>
        <w:rPr>
          <w:rFonts w:ascii="Arial" w:hAnsi="Arial"/>
          <w:color w:val="000000"/>
          <w:sz w:val="48"/>
          <w:szCs w:val="72"/>
        </w:rPr>
      </w:pPr>
      <w:r>
        <w:rPr>
          <w:noProof/>
        </w:rPr>
        <w:pict w14:anchorId="1AA5C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margin-left:-4.75pt;margin-top:5.45pt;width:104.75pt;height:180.15pt;z-index:251654144">
            <v:imagedata r:id="rId10" o:title="01tennis_b" cropbottom="1289f" chromakey="white"/>
          </v:shape>
        </w:pict>
      </w:r>
      <w:r w:rsidR="00305D0F" w:rsidRPr="00E60318">
        <w:rPr>
          <w:rFonts w:ascii="Arial" w:hAnsi="Arial"/>
          <w:noProof/>
          <w:color w:val="000000"/>
          <w:sz w:val="48"/>
          <w:szCs w:val="72"/>
        </w:rPr>
        <w:pict w14:anchorId="64CA413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.55pt;margin-top:20.95pt;width:525.25pt;height:41.7pt;z-index:251650048" filled="f" fillcolor="#eeece1" stroked="f" strokecolor="#943634" strokeweight="3pt">
            <v:stroke dashstyle="dashDot"/>
            <v:textbox style="mso-next-textbox:#_x0000_s1028">
              <w:txbxContent>
                <w:p w14:paraId="685599A4" w14:textId="77777777" w:rsidR="008939FD" w:rsidRPr="00BF1A9F" w:rsidRDefault="008939FD" w:rsidP="00BF1A9F">
                  <w:pPr>
                    <w:rPr>
                      <w:rFonts w:ascii="Bauhaus 93" w:hAnsi="Bauhaus 93" w:cs="Calibri"/>
                      <w:color w:val="4F6228"/>
                      <w:sz w:val="56"/>
                      <w:szCs w:val="22"/>
                    </w:rPr>
                  </w:pPr>
                  <w:r>
                    <w:rPr>
                      <w:rFonts w:ascii="Bauhaus 93" w:hAnsi="Bauhaus 93" w:cs="Calibri"/>
                      <w:color w:val="4F6228"/>
                      <w:sz w:val="56"/>
                      <w:szCs w:val="22"/>
                    </w:rPr>
                    <w:t xml:space="preserve">     </w:t>
                  </w:r>
                  <w:r w:rsidRPr="00BF1A9F">
                    <w:rPr>
                      <w:rFonts w:ascii="Bauhaus 93" w:hAnsi="Bauhaus 93" w:cs="Calibri"/>
                      <w:color w:val="4F6228"/>
                      <w:sz w:val="56"/>
                      <w:szCs w:val="22"/>
                    </w:rPr>
                    <w:t>ONE PAGE PROFILE</w:t>
                  </w:r>
                  <w:r>
                    <w:rPr>
                      <w:rFonts w:ascii="Bauhaus 93" w:hAnsi="Bauhaus 93" w:cs="Calibri"/>
                      <w:color w:val="4F6228"/>
                      <w:sz w:val="56"/>
                      <w:szCs w:val="22"/>
                    </w:rPr>
                    <w:t xml:space="preserve"> for </w:t>
                  </w:r>
                  <w:r w:rsidR="00527BFF">
                    <w:rPr>
                      <w:rFonts w:ascii="Bauhaus 93" w:hAnsi="Bauhaus 93" w:cs="Calibri"/>
                      <w:color w:val="4F6228"/>
                      <w:sz w:val="56"/>
                      <w:szCs w:val="22"/>
                    </w:rPr>
                    <w:t xml:space="preserve"> </w:t>
                  </w:r>
                  <w:r w:rsidR="00527BFF" w:rsidRPr="00527BFF">
                    <w:rPr>
                      <w:rFonts w:ascii="Arial" w:hAnsi="Arial" w:cs="Arial"/>
                      <w:sz w:val="48"/>
                      <w:szCs w:val="22"/>
                    </w:rPr>
                    <w:t>Type name here</w:t>
                  </w:r>
                </w:p>
              </w:txbxContent>
            </v:textbox>
          </v:shape>
        </w:pict>
      </w:r>
    </w:p>
    <w:p w14:paraId="0B8223D8" w14:textId="77777777" w:rsidR="007E6464" w:rsidRPr="00E60318" w:rsidRDefault="00B032B0">
      <w:pPr>
        <w:rPr>
          <w:rFonts w:ascii="Arial" w:hAnsi="Arial"/>
          <w:color w:val="000000"/>
          <w:sz w:val="48"/>
          <w:szCs w:val="72"/>
        </w:rPr>
      </w:pPr>
      <w:r>
        <w:rPr>
          <w:noProof/>
        </w:rPr>
        <w:pict w14:anchorId="3E3467F2">
          <v:shape id="_x0000_s1060" type="#_x0000_t75" alt="" style="position:absolute;margin-left:454.8pt;margin-top:665.6pt;width:90.3pt;height:91.3pt;z-index:251659264">
            <v:imagedata r:id="rId11" r:href="rId12" croptop="2649f" cropbottom="2664f" cropleft="2664f" cropright="3311f" chromakey="white"/>
          </v:shape>
        </w:pict>
      </w:r>
      <w:r>
        <w:rPr>
          <w:noProof/>
        </w:rPr>
        <w:pict w14:anchorId="7B8472A5">
          <v:shape id="_x0000_s1062" type="#_x0000_t75" alt="" style="position:absolute;margin-left:461.8pt;margin-top:631.2pt;width:77.75pt;height:75.65pt;rotation:-18853280fd;z-index:251657216">
            <v:imagedata r:id="rId13" r:href="rId14" croptop="10679f" cropbottom="11246f" cropleft="10962f" cropright="9738f" chromakey="white"/>
          </v:shape>
        </w:pict>
      </w:r>
      <w:r>
        <w:rPr>
          <w:noProof/>
        </w:rPr>
        <w:pict w14:anchorId="232F2BF0">
          <v:shape id="il_fi" o:spid="_x0000_s1057" type="#_x0000_t75" alt="" style="position:absolute;margin-left:-11.3pt;margin-top:692.4pt;width:547.15pt;height:52.05pt;z-index:251655168">
            <v:imagedata r:id="rId15" r:href="rId16" croptop="36897f" cropbottom="9683f" gain="109227f" blacklevel="13107f"/>
          </v:shape>
        </w:pict>
      </w:r>
      <w:r w:rsidR="00C00D0D">
        <w:rPr>
          <w:rFonts w:ascii="Arial" w:hAnsi="Arial"/>
          <w:noProof/>
          <w:color w:val="000000"/>
          <w:sz w:val="48"/>
          <w:szCs w:val="72"/>
        </w:rPr>
        <w:pict w14:anchorId="63B563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92.7pt;margin-top:78.3pt;width:336.75pt;height:.05pt;z-index:251663360" o:connectortype="straight" strokecolor="white" strokeweight="2.25pt">
            <v:stroke dashstyle="1 1"/>
          </v:shape>
        </w:pict>
      </w:r>
      <w:r w:rsidR="00527BFF" w:rsidRPr="005E3038">
        <w:rPr>
          <w:rFonts w:ascii="Arial" w:hAnsi="Arial"/>
          <w:noProof/>
          <w:color w:val="000000"/>
          <w:sz w:val="48"/>
          <w:szCs w:val="72"/>
          <w:lang w:eastAsia="zh-TW"/>
        </w:rPr>
        <w:pict w14:anchorId="40C0236D">
          <v:shape id="_x0000_s1065" type="#_x0000_t202" style="position:absolute;margin-left:214.4pt;margin-top:289.5pt;width:90.35pt;height:34.65pt;z-index:251661312;mso-width-relative:margin;mso-height-relative:margin" filled="f" stroked="f">
            <v:textbox>
              <w:txbxContent>
                <w:p w14:paraId="4B388718" w14:textId="77777777" w:rsidR="005E3038" w:rsidRPr="005E3038" w:rsidRDefault="005E3038" w:rsidP="005E3038">
                  <w:pPr>
                    <w:jc w:val="center"/>
                    <w:rPr>
                      <w:rFonts w:ascii="Arial" w:hAnsi="Arial" w:cs="Arial"/>
                    </w:rPr>
                  </w:pPr>
                  <w:r w:rsidRPr="005E3038">
                    <w:rPr>
                      <w:rFonts w:ascii="Arial" w:hAnsi="Arial" w:cs="Arial"/>
                    </w:rPr>
                    <w:t>my picture</w:t>
                  </w:r>
                </w:p>
              </w:txbxContent>
            </v:textbox>
          </v:shape>
        </w:pict>
      </w:r>
      <w:r w:rsidR="00527BFF">
        <w:rPr>
          <w:noProof/>
        </w:rPr>
        <w:pict w14:anchorId="261BD74E">
          <v:shape id="_x0000_s1061" type="#_x0000_t75" alt="" style="position:absolute;margin-left:-27.35pt;margin-top:664.55pt;width:90.25pt;height:92.4pt;rotation:-4173126fd;z-index:251658240">
            <v:imagedata r:id="rId17" r:href="rId18" croptop="9303f" cropbottom="8476f" cropleft="9587f" cropright="9303f" chromakey="white"/>
          </v:shape>
        </w:pict>
      </w:r>
      <w:r w:rsidR="00527BFF">
        <w:rPr>
          <w:noProof/>
        </w:rPr>
        <w:pict w14:anchorId="151F827C">
          <v:shape id="_x0000_s1058" type="#_x0000_t75" alt="" style="position:absolute;margin-left:379.25pt;margin-top:665.55pt;width:122.1pt;height:98.95pt;rotation:-27733127fd;z-index:251656192">
            <v:imagedata r:id="rId19" r:href="rId20" chromakey="white"/>
          </v:shape>
        </w:pict>
      </w:r>
      <w:r w:rsidR="00527BFF">
        <w:rPr>
          <w:rFonts w:ascii="Arial" w:hAnsi="Arial"/>
          <w:noProof/>
          <w:color w:val="000000"/>
          <w:sz w:val="48"/>
          <w:szCs w:val="72"/>
        </w:rPr>
        <w:pict w14:anchorId="74DD9CE5">
          <v:shape id="_x0000_s1070" type="#_x0000_t32" style="position:absolute;margin-left:-8.95pt;margin-top:339.9pt;width:186.75pt;height:0;z-index:251665408" o:connectortype="straight" strokecolor="white" strokeweight="2.25pt">
            <v:stroke dashstyle="1 1"/>
          </v:shape>
        </w:pict>
      </w:r>
      <w:r w:rsidR="00527BFF">
        <w:rPr>
          <w:rFonts w:ascii="Arial" w:hAnsi="Arial"/>
          <w:noProof/>
          <w:color w:val="000000"/>
          <w:sz w:val="48"/>
          <w:szCs w:val="72"/>
        </w:rPr>
        <w:pict w14:anchorId="74D8F2D3">
          <v:shape id="_x0000_s1069" type="#_x0000_t32" style="position:absolute;margin-left:342.95pt;margin-top:339.9pt;width:191.8pt;height:.05pt;flip:y;z-index:251664384" o:connectortype="straight" strokecolor="white" strokeweight="2.25pt">
            <v:stroke dashstyle="1 1"/>
          </v:shape>
        </w:pict>
      </w:r>
      <w:r w:rsidR="00527BFF">
        <w:rPr>
          <w:noProof/>
        </w:rPr>
        <w:pict w14:anchorId="41E88FC0">
          <v:oval id="_x0000_s1063" style="position:absolute;margin-left:177.8pt;margin-top:222.3pt;width:165.15pt;height:162pt;z-index:251660288" strokeweight="2.25pt"/>
        </w:pict>
      </w:r>
      <w:r w:rsidR="00527BFF">
        <w:rPr>
          <w:rFonts w:ascii="Arial" w:hAnsi="Arial"/>
          <w:noProof/>
          <w:color w:val="000000"/>
          <w:sz w:val="48"/>
          <w:szCs w:val="72"/>
        </w:rPr>
        <w:pict w14:anchorId="11DF7F69">
          <v:shape id="_x0000_s1067" type="#_x0000_t32" style="position:absolute;margin-left:316.65pt;margin-top:29.05pt;width:204.4pt;height:.05pt;z-index:251662336" o:connectortype="straight"/>
        </w:pict>
      </w:r>
      <w:r w:rsidR="00BB2A23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46279DA2">
          <v:rect id="_x0000_s1049" style="position:absolute;margin-left:-10.1pt;margin-top:43.1pt;width:541.2pt;height:260.05pt;z-index:251653120" fillcolor="#c9e6ba" strokecolor="white" strokeweight="6pt">
            <v:textbox style="mso-next-textbox:#_x0000_s1049">
              <w:txbxContent>
                <w:p w14:paraId="6BB83693" w14:textId="77777777" w:rsidR="008939FD" w:rsidRPr="00BF1A9F" w:rsidRDefault="008939FD" w:rsidP="00D55C74">
                  <w:pPr>
                    <w:jc w:val="right"/>
                    <w:rPr>
                      <w:rFonts w:ascii="Bauhaus 93" w:hAnsi="Bauhaus 93"/>
                      <w:sz w:val="36"/>
                      <w:szCs w:val="36"/>
                    </w:rPr>
                  </w:pPr>
                  <w:r w:rsidRPr="00BF1A9F">
                    <w:rPr>
                      <w:rFonts w:ascii="Bauhaus 93" w:hAnsi="Bauhaus 93"/>
                      <w:sz w:val="36"/>
                      <w:szCs w:val="36"/>
                    </w:rPr>
                    <w:t>What people like and admire about me</w:t>
                  </w:r>
                </w:p>
                <w:p w14:paraId="15128CF5" w14:textId="77777777" w:rsid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3B647AF" w14:textId="77777777" w:rsidR="008939FD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02E8AC4A" w14:textId="77777777" w:rsid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32650B3" w14:textId="77777777" w:rsid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FF2B73F" w14:textId="77777777" w:rsid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D6CE305" w14:textId="77777777" w:rsid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54E2FAD" w14:textId="77777777" w:rsid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387D93D" w14:textId="77777777" w:rsidR="00527BFF" w:rsidRPr="00527BFF" w:rsidRDefault="00527BFF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DA5C762" w14:textId="77777777" w:rsidR="008939FD" w:rsidRDefault="008939FD"/>
              </w:txbxContent>
            </v:textbox>
          </v:rect>
        </w:pict>
      </w:r>
      <w:r w:rsidR="00BF1A9F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78D73C6B">
          <v:rect id="_x0000_s1043" style="position:absolute;margin-left:-10.2pt;margin-top:305.7pt;width:271.2pt;height:432.3pt;z-index:251652096" fillcolor="#c9e6ba" strokecolor="white" strokeweight="6pt">
            <v:textbox style="mso-next-textbox:#_x0000_s1043">
              <w:txbxContent>
                <w:p w14:paraId="563A291D" w14:textId="77777777" w:rsidR="008939FD" w:rsidRPr="00527BFF" w:rsidRDefault="008939FD" w:rsidP="00D55C74">
                  <w:pPr>
                    <w:rPr>
                      <w:rFonts w:ascii="Bauhaus 93" w:hAnsi="Bauhaus 93"/>
                      <w:sz w:val="34"/>
                      <w:szCs w:val="34"/>
                    </w:rPr>
                  </w:pPr>
                  <w:r w:rsidRPr="00527BFF">
                    <w:rPr>
                      <w:rFonts w:ascii="Bauhaus 93" w:hAnsi="Bauhaus 93"/>
                      <w:sz w:val="34"/>
                      <w:szCs w:val="34"/>
                    </w:rPr>
                    <w:t>What’s important to me</w:t>
                  </w:r>
                </w:p>
                <w:p w14:paraId="10482191" w14:textId="77777777" w:rsidR="00527BFF" w:rsidRDefault="00527BFF" w:rsidP="00861B1B">
                  <w:pPr>
                    <w:rPr>
                      <w:rFonts w:ascii="Arial" w:hAnsi="Arial" w:cs="Arial"/>
                    </w:rPr>
                  </w:pPr>
                </w:p>
                <w:p w14:paraId="3A3C7DF6" w14:textId="77777777" w:rsidR="008939FD" w:rsidRDefault="00527BFF" w:rsidP="00861B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3DB90861" w14:textId="77777777" w:rsidR="00527BFF" w:rsidRDefault="00527BFF" w:rsidP="00861B1B">
                  <w:pPr>
                    <w:rPr>
                      <w:rFonts w:ascii="Arial" w:hAnsi="Arial" w:cs="Arial"/>
                    </w:rPr>
                  </w:pPr>
                </w:p>
                <w:p w14:paraId="7E834C0C" w14:textId="77777777" w:rsidR="00527BFF" w:rsidRDefault="00527BFF" w:rsidP="00861B1B">
                  <w:pPr>
                    <w:rPr>
                      <w:rFonts w:ascii="Arial" w:hAnsi="Arial" w:cs="Arial"/>
                    </w:rPr>
                  </w:pPr>
                </w:p>
                <w:p w14:paraId="0E096E42" w14:textId="77777777" w:rsidR="00527BFF" w:rsidRDefault="00527BFF" w:rsidP="00861B1B">
                  <w:pPr>
                    <w:rPr>
                      <w:rFonts w:ascii="Arial" w:hAnsi="Arial" w:cs="Arial"/>
                    </w:rPr>
                  </w:pPr>
                </w:p>
                <w:p w14:paraId="1AD7A43C" w14:textId="77777777" w:rsidR="00527BFF" w:rsidRDefault="00527BFF" w:rsidP="00861B1B">
                  <w:pPr>
                    <w:rPr>
                      <w:rFonts w:ascii="Arial" w:hAnsi="Arial" w:cs="Arial"/>
                    </w:rPr>
                  </w:pPr>
                </w:p>
                <w:p w14:paraId="5DC4457F" w14:textId="77777777" w:rsidR="00527BFF" w:rsidRPr="00527BFF" w:rsidRDefault="00527BFF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 w:rsidR="00BF1A9F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7435DCA3">
          <v:rect id="_x0000_s1042" style="position:absolute;margin-left:261pt;margin-top:305.7pt;width:270pt;height:432.3pt;z-index:251651072" fillcolor="#c9e6ba" strokecolor="white" strokeweight="6pt">
            <v:textbox style="mso-next-textbox:#_x0000_s1042">
              <w:txbxContent>
                <w:p w14:paraId="640674C7" w14:textId="77777777" w:rsidR="008939FD" w:rsidRPr="00527BFF" w:rsidRDefault="008939FD" w:rsidP="00D55C74">
                  <w:pPr>
                    <w:jc w:val="right"/>
                    <w:rPr>
                      <w:rFonts w:ascii="Bauhaus 93" w:hAnsi="Bauhaus 93"/>
                      <w:sz w:val="34"/>
                      <w:szCs w:val="34"/>
                    </w:rPr>
                  </w:pPr>
                  <w:r w:rsidRPr="00527BFF">
                    <w:rPr>
                      <w:rFonts w:ascii="Bauhaus 93" w:hAnsi="Bauhaus 93"/>
                      <w:sz w:val="34"/>
                      <w:szCs w:val="34"/>
                    </w:rPr>
                    <w:t>How best to support me</w:t>
                  </w:r>
                </w:p>
                <w:p w14:paraId="66BAD36D" w14:textId="77777777" w:rsidR="00527BFF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284DF456" w14:textId="77777777" w:rsidR="008939FD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  <w:r w:rsidRPr="00527BFF">
                    <w:rPr>
                      <w:rFonts w:ascii="Arial" w:hAnsi="Arial" w:cs="Arial"/>
                    </w:rPr>
                    <w:t>Type here</w:t>
                  </w:r>
                </w:p>
                <w:p w14:paraId="51A344C2" w14:textId="77777777" w:rsidR="00527BFF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7F91A52F" w14:textId="77777777" w:rsidR="00527BFF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117AECB2" w14:textId="77777777" w:rsidR="00527BFF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33D71C71" w14:textId="77777777" w:rsidR="00527BFF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</w:p>
                <w:p w14:paraId="5E6AE23B" w14:textId="77777777" w:rsidR="00527BFF" w:rsidRPr="00527BFF" w:rsidRDefault="00527BFF" w:rsidP="00527BFF">
                  <w:pPr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sectPr w:rsidR="007E6464" w:rsidRPr="00E60318" w:rsidSect="00E71964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CDF1" w14:textId="77777777" w:rsidR="00C72F48" w:rsidRDefault="00C72F48" w:rsidP="00BF1A9F">
      <w:r>
        <w:separator/>
      </w:r>
    </w:p>
  </w:endnote>
  <w:endnote w:type="continuationSeparator" w:id="0">
    <w:p w14:paraId="6B50874F" w14:textId="77777777" w:rsidR="00C72F48" w:rsidRDefault="00C72F48" w:rsidP="00BF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A6D3" w14:textId="77777777" w:rsidR="00C72F48" w:rsidRDefault="00C72F48" w:rsidP="00BF1A9F">
      <w:r>
        <w:separator/>
      </w:r>
    </w:p>
  </w:footnote>
  <w:footnote w:type="continuationSeparator" w:id="0">
    <w:p w14:paraId="289D4A5F" w14:textId="77777777" w:rsidR="00C72F48" w:rsidRDefault="00C72F48" w:rsidP="00BF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054BB8"/>
    <w:rsid w:val="0006388A"/>
    <w:rsid w:val="00181BBF"/>
    <w:rsid w:val="002443D1"/>
    <w:rsid w:val="00305D0F"/>
    <w:rsid w:val="00380D89"/>
    <w:rsid w:val="00382B5B"/>
    <w:rsid w:val="0043297F"/>
    <w:rsid w:val="00461EEE"/>
    <w:rsid w:val="004E6465"/>
    <w:rsid w:val="00527BFF"/>
    <w:rsid w:val="00575ABF"/>
    <w:rsid w:val="00590306"/>
    <w:rsid w:val="005E3038"/>
    <w:rsid w:val="00687DFA"/>
    <w:rsid w:val="00692E5E"/>
    <w:rsid w:val="007227F3"/>
    <w:rsid w:val="00742C21"/>
    <w:rsid w:val="007E6464"/>
    <w:rsid w:val="008246E8"/>
    <w:rsid w:val="00861B1B"/>
    <w:rsid w:val="008939FD"/>
    <w:rsid w:val="008C7583"/>
    <w:rsid w:val="009035B4"/>
    <w:rsid w:val="00A130B3"/>
    <w:rsid w:val="00B032B0"/>
    <w:rsid w:val="00B86515"/>
    <w:rsid w:val="00BB2A23"/>
    <w:rsid w:val="00BF1A9F"/>
    <w:rsid w:val="00C00D0D"/>
    <w:rsid w:val="00C145B8"/>
    <w:rsid w:val="00C70C14"/>
    <w:rsid w:val="00C72F48"/>
    <w:rsid w:val="00D44A26"/>
    <w:rsid w:val="00D55C74"/>
    <w:rsid w:val="00E71964"/>
    <w:rsid w:val="00FB5563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e6ba,#ffc9c9,#00602b,#fff3c1,#ffe4bd,#a7ffab,#00f66f,#0c0"/>
      <o:colormenu v:ext="edit" fillcolor="none" strokecolor="none [3212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9"/>
        <o:r id="V:Rule16" type="connector" idref="#_x0000_s1067"/>
        <o:r id="V:Rule18" type="connector" idref="#_x0000_s1068"/>
        <o:r id="V:Rule19" type="connector" idref="#_x0000_s1069"/>
        <o:r id="V:Rule20" type="connector" idref="#_x0000_s1070"/>
      </o:rules>
    </o:shapelayout>
  </w:shapeDefaults>
  <w:decimalSymbol w:val="."/>
  <w:listSeparator w:val=","/>
  <w14:docId w14:val="377E9565"/>
  <w15:chartTrackingRefBased/>
  <w15:docId w15:val="{2979AD6E-C057-4D89-A37C-A1BB8170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1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A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1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A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http://s00.wos.com.au/images/830417p.jp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http://s00.wos.com.au/images/600450O.jpg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http://t3.gstatic.com/images?q=tbn:ANd9GcRrbrOuyG_KZ_ocRQkxfk1tm5unFpBVw4Fw-y99AHNYmSnxV-IMptIqvv-X" TargetMode="External"/><Relationship Id="rId20" Type="http://schemas.openxmlformats.org/officeDocument/2006/relationships/image" Target="http://dawnofanewera.files.wordpress.com/2009/04/tennis-ball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http://s00.wos.com.au/images/830417g.jp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00520E-1D54-429E-9851-B6A2B5250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E93E9-59F4-4FDC-8047-E14C5311AE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EC6A5-F0F4-411B-BD1F-635ED02A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FAE33-6BB4-41FE-BA0D-ED78A2118C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17</CharactersWithSpaces>
  <SharedDoc>false</SharedDoc>
  <HLinks>
    <vt:vector size="30" baseType="variant">
      <vt:variant>
        <vt:i4>6160407</vt:i4>
      </vt:variant>
      <vt:variant>
        <vt:i4>-1</vt:i4>
      </vt:variant>
      <vt:variant>
        <vt:i4>1057</vt:i4>
      </vt:variant>
      <vt:variant>
        <vt:i4>1</vt:i4>
      </vt:variant>
      <vt:variant>
        <vt:lpwstr>http://t3.gstatic.com/images?q=tbn:ANd9GcRrbrOuyG_KZ_ocRQkxfk1tm5unFpBVw4Fw-y99AHNYmSnxV-IMptIqvv-X</vt:lpwstr>
      </vt:variant>
      <vt:variant>
        <vt:lpwstr/>
      </vt:variant>
      <vt:variant>
        <vt:i4>262237</vt:i4>
      </vt:variant>
      <vt:variant>
        <vt:i4>-1</vt:i4>
      </vt:variant>
      <vt:variant>
        <vt:i4>1058</vt:i4>
      </vt:variant>
      <vt:variant>
        <vt:i4>1</vt:i4>
      </vt:variant>
      <vt:variant>
        <vt:lpwstr>http://dawnofanewera.files.wordpress.com/2009/04/tennis-ball.jpg</vt:lpwstr>
      </vt:variant>
      <vt:variant>
        <vt:lpwstr/>
      </vt:variant>
      <vt:variant>
        <vt:i4>393294</vt:i4>
      </vt:variant>
      <vt:variant>
        <vt:i4>-1</vt:i4>
      </vt:variant>
      <vt:variant>
        <vt:i4>1062</vt:i4>
      </vt:variant>
      <vt:variant>
        <vt:i4>1</vt:i4>
      </vt:variant>
      <vt:variant>
        <vt:lpwstr>http://s00.wos.com.au/images/830417g.jpg</vt:lpwstr>
      </vt:variant>
      <vt:variant>
        <vt:lpwstr/>
      </vt:variant>
      <vt:variant>
        <vt:i4>1114190</vt:i4>
      </vt:variant>
      <vt:variant>
        <vt:i4>-1</vt:i4>
      </vt:variant>
      <vt:variant>
        <vt:i4>1061</vt:i4>
      </vt:variant>
      <vt:variant>
        <vt:i4>1</vt:i4>
      </vt:variant>
      <vt:variant>
        <vt:lpwstr>http://s00.wos.com.au/images/830417p.jpg</vt:lpwstr>
      </vt:variant>
      <vt:variant>
        <vt:lpwstr/>
      </vt:variant>
      <vt:variant>
        <vt:i4>262218</vt:i4>
      </vt:variant>
      <vt:variant>
        <vt:i4>-1</vt:i4>
      </vt:variant>
      <vt:variant>
        <vt:i4>1060</vt:i4>
      </vt:variant>
      <vt:variant>
        <vt:i4>1</vt:i4>
      </vt:variant>
      <vt:variant>
        <vt:lpwstr>http://s00.wos.com.au/images/600450O.jpg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2012-06-14T21:59:00Z</cp:lastPrinted>
  <dcterms:created xsi:type="dcterms:W3CDTF">2026-01-09T20:49:00Z</dcterms:created>
  <dcterms:modified xsi:type="dcterms:W3CDTF">2026-01-09T20:49:00Z</dcterms:modified>
</cp:coreProperties>
</file>