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06D3" w14:textId="77777777" w:rsidR="007E6464" w:rsidRPr="00E60318" w:rsidRDefault="00E5290E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w:pict w14:anchorId="0027C7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30.05pt;margin-top:304.65pt;width:199.6pt;height:0;z-index:251661312" o:connectortype="straight" strokecolor="#943634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110D6931">
          <v:shape id="_x0000_s1058" type="#_x0000_t32" style="position:absolute;margin-left:300.65pt;margin-top:304.65pt;width:199.6pt;height:0;z-index:251662336" o:connectortype="straight" strokecolor="#007a37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4A893A3E">
          <v:shape id="_x0000_s1056" type="#_x0000_t32" style="position:absolute;margin-left:42.45pt;margin-top:68.15pt;width:297.95pt;height:0;z-index:251660288" o:connectortype="straight" strokecolor="#938953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0D8C42A3">
          <v:shape id="_x0000_s1055" type="#_x0000_t32" style="position:absolute;margin-left:29.55pt;margin-top:19.1pt;width:162.35pt;height:0;z-index:251659264" o:connectortype="straight"/>
        </w:pict>
      </w:r>
      <w:r w:rsidRPr="00E5290E">
        <w:rPr>
          <w:rFonts w:ascii="Arial" w:hAnsi="Arial"/>
          <w:noProof/>
          <w:color w:val="000000"/>
          <w:sz w:val="48"/>
          <w:szCs w:val="72"/>
          <w:lang w:eastAsia="zh-TW"/>
        </w:rPr>
        <w:pict w14:anchorId="58E5124C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71.35pt;margin-top:68.15pt;width:87.6pt;height:21pt;z-index:251658240;mso-height-percent:200;mso-height-percent:200;mso-width-relative:margin;mso-height-relative:margin" filled="f" stroked="f">
            <v:textbox style="mso-fit-shape-to-text:t">
              <w:txbxContent>
                <w:p w14:paraId="04924FC0" w14:textId="77777777" w:rsidR="00E5290E" w:rsidRPr="00E5290E" w:rsidRDefault="00E5290E" w:rsidP="00E5290E">
                  <w:pPr>
                    <w:jc w:val="center"/>
                    <w:rPr>
                      <w:rFonts w:ascii="Arial" w:hAnsi="Arial" w:cs="Arial"/>
                    </w:rPr>
                  </w:pPr>
                  <w:r w:rsidRPr="00E5290E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 w:rsidR="0044041F">
        <w:rPr>
          <w:rFonts w:ascii="Arial" w:hAnsi="Arial"/>
          <w:noProof/>
          <w:color w:val="000000"/>
          <w:sz w:val="48"/>
          <w:szCs w:val="20"/>
        </w:rPr>
        <w:pict w14:anchorId="66FBD874"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2" type="#_x0000_t97" style="position:absolute;margin-left:327.15pt;margin-top:-13.8pt;width:174.7pt;height:163.1pt;z-index:251657216">
            <v:textbox style="layout-flow:vertical-ideographic"/>
          </v:shape>
        </w:pict>
      </w:r>
      <w:r w:rsidR="002443D1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6ABDB17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9" type="#_x0000_t98" style="position:absolute;margin-left:-4.85pt;margin-top:1.6pt;width:544.85pt;height:292.3pt;z-index:251656192" fillcolor="#ddd8c2" strokecolor="#484329" strokeweight="4.5pt">
            <v:textbox style="mso-next-textbox:#_x0000_s1049">
              <w:txbxContent>
                <w:p w14:paraId="2ABC4FA2" w14:textId="77777777" w:rsidR="0044041F" w:rsidRDefault="0044041F" w:rsidP="0043297F">
                  <w:pPr>
                    <w:rPr>
                      <w:rFonts w:ascii="Curlz MT" w:hAnsi="Curlz MT"/>
                      <w:b/>
                      <w:color w:val="4A442A"/>
                      <w:sz w:val="40"/>
                      <w:szCs w:val="36"/>
                    </w:rPr>
                  </w:pPr>
                  <w:r w:rsidRPr="00E72853">
                    <w:rPr>
                      <w:rFonts w:ascii="Curlz MT" w:hAnsi="Curlz MT"/>
                      <w:b/>
                      <w:color w:val="4A442A"/>
                      <w:sz w:val="40"/>
                      <w:szCs w:val="36"/>
                    </w:rPr>
                    <w:t>What people like and admire about me</w:t>
                  </w:r>
                </w:p>
                <w:p w14:paraId="1547C0BD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  <w:r w:rsidRPr="00E5290E"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7CB9BFB0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7CFBC981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626E62C1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3FCF80EC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1691AC69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6D900757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49769495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652EFB42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5669F8BA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3A77EB09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25808E97" w14:textId="77777777" w:rsid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4FEAF3EC" w14:textId="77777777" w:rsidR="00E5290E" w:rsidRPr="00E5290E" w:rsidRDefault="00E5290E" w:rsidP="007E6464">
                  <w:pPr>
                    <w:rPr>
                      <w:rFonts w:ascii="Arial" w:hAnsi="Arial" w:cs="Arial"/>
                      <w:szCs w:val="36"/>
                    </w:rPr>
                  </w:pPr>
                </w:p>
              </w:txbxContent>
            </v:textbox>
          </v:shape>
        </w:pict>
      </w:r>
      <w:r w:rsidR="002443D1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A00F258">
          <v:shape id="_x0000_s1043" type="#_x0000_t202" style="position:absolute;margin-left:-4.85pt;margin-top:275.65pt;width:265.85pt;height:462.35pt;z-index:251655168" fillcolor="#fff3c1" strokecolor="#622423" strokeweight="3pt">
            <v:textbox style="mso-next-textbox:#_x0000_s1043">
              <w:txbxContent>
                <w:p w14:paraId="7D9E51EE" w14:textId="77777777" w:rsidR="0044041F" w:rsidRPr="00E72853" w:rsidRDefault="0044041F" w:rsidP="002443D1">
                  <w:pPr>
                    <w:jc w:val="center"/>
                    <w:rPr>
                      <w:rFonts w:ascii="Curlz MT" w:hAnsi="Curlz MT"/>
                      <w:b/>
                      <w:color w:val="632423"/>
                      <w:sz w:val="36"/>
                      <w:szCs w:val="36"/>
                    </w:rPr>
                  </w:pPr>
                  <w:r w:rsidRPr="00E72853">
                    <w:rPr>
                      <w:rFonts w:ascii="Curlz MT" w:hAnsi="Curlz MT"/>
                      <w:b/>
                      <w:color w:val="632423"/>
                      <w:sz w:val="36"/>
                      <w:szCs w:val="36"/>
                    </w:rPr>
                    <w:t>What’s important to me</w:t>
                  </w:r>
                </w:p>
                <w:p w14:paraId="3DBA1305" w14:textId="77777777" w:rsidR="0044041F" w:rsidRDefault="00E5290E" w:rsidP="00861B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26786E86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7534DDFF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08357F3E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075F2DE4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6970386D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11319B12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3716C37A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7F55F329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1F5E75EA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05DE5BF7" w14:textId="77777777" w:rsid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  <w:p w14:paraId="3E7AD0EC" w14:textId="77777777" w:rsidR="00E5290E" w:rsidRPr="00E5290E" w:rsidRDefault="00E5290E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2443D1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415E16E0">
          <v:shape id="_x0000_s1042" type="#_x0000_t202" style="position:absolute;margin-left:268.5pt;margin-top:275.65pt;width:262.5pt;height:462.35pt;z-index:251654144" fillcolor="#eaf1dd" strokecolor="#00602b" strokeweight="3pt">
            <v:textbox style="mso-next-textbox:#_x0000_s1042">
              <w:txbxContent>
                <w:p w14:paraId="2DA2E67D" w14:textId="77777777" w:rsidR="0044041F" w:rsidRDefault="0044041F" w:rsidP="002443D1">
                  <w:pPr>
                    <w:jc w:val="center"/>
                    <w:rPr>
                      <w:rFonts w:ascii="Curlz MT" w:hAnsi="Curlz MT"/>
                      <w:b/>
                      <w:color w:val="00602B"/>
                      <w:sz w:val="36"/>
                      <w:szCs w:val="36"/>
                    </w:rPr>
                  </w:pPr>
                  <w:r w:rsidRPr="00692E5E">
                    <w:rPr>
                      <w:rFonts w:ascii="Curlz MT" w:hAnsi="Curlz MT"/>
                      <w:b/>
                      <w:color w:val="00602B"/>
                      <w:sz w:val="36"/>
                      <w:szCs w:val="36"/>
                    </w:rPr>
                    <w:t>How best to support me</w:t>
                  </w:r>
                </w:p>
                <w:p w14:paraId="5D71257F" w14:textId="77777777" w:rsidR="00E5290E" w:rsidRPr="00E5290E" w:rsidRDefault="00E5290E" w:rsidP="00E5290E">
                  <w:pPr>
                    <w:rPr>
                      <w:rFonts w:ascii="Arial" w:hAnsi="Arial" w:cs="Arial"/>
                      <w:szCs w:val="36"/>
                    </w:rPr>
                  </w:pPr>
                  <w:r w:rsidRPr="00E5290E"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58B85C0A" w14:textId="77777777" w:rsidR="0044041F" w:rsidRPr="00E5290E" w:rsidRDefault="0044041F" w:rsidP="00E5290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2443D1" w:rsidRPr="00E60318">
        <w:rPr>
          <w:rFonts w:ascii="Arial" w:hAnsi="Arial"/>
          <w:noProof/>
          <w:color w:val="000000"/>
          <w:sz w:val="48"/>
          <w:szCs w:val="72"/>
        </w:rPr>
        <w:pict w14:anchorId="51A06159">
          <v:shape id="_x0000_s1028" type="#_x0000_t202" style="position:absolute;margin-left:10.2pt;margin-top:-4.85pt;width:477.15pt;height:34.4pt;z-index:251653120" fillcolor="#eeece1" stroked="f" strokecolor="#943634" strokeweight="3pt">
            <v:stroke dashstyle="dashDot"/>
            <v:textbox style="mso-next-textbox:#_x0000_s1028">
              <w:txbxContent>
                <w:p w14:paraId="328A5C63" w14:textId="77777777" w:rsidR="0044041F" w:rsidRPr="00E5290E" w:rsidRDefault="00E5290E" w:rsidP="00E5290E">
                  <w:pPr>
                    <w:ind w:firstLine="720"/>
                    <w:rPr>
                      <w:rFonts w:ascii="Wickenden Cafe NDP" w:hAnsi="Wickenden Cafe NDP" w:cs="Arial"/>
                      <w:b/>
                      <w:sz w:val="22"/>
                      <w:szCs w:val="22"/>
                    </w:rPr>
                  </w:pPr>
                  <w:r w:rsidRPr="00E5290E">
                    <w:rPr>
                      <w:rFonts w:ascii="Arial" w:hAnsi="Arial" w:cs="Arial"/>
                      <w:sz w:val="28"/>
                      <w:szCs w:val="22"/>
                    </w:rPr>
                    <w:t>Type name here’s</w:t>
                  </w:r>
                  <w:r w:rsidRPr="00E5290E">
                    <w:rPr>
                      <w:rFonts w:ascii="Arial" w:hAnsi="Arial" w:cs="Arial"/>
                      <w:b/>
                      <w:sz w:val="28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2"/>
                    </w:rPr>
                    <w:tab/>
                  </w:r>
                  <w:r w:rsidRPr="00E5290E">
                    <w:rPr>
                      <w:rFonts w:ascii="Wickenden Cafe NDP" w:hAnsi="Wickenden Cafe NDP" w:cs="Arial"/>
                      <w:sz w:val="28"/>
                      <w:szCs w:val="22"/>
                    </w:rPr>
                    <w:t>one page profile</w:t>
                  </w:r>
                </w:p>
              </w:txbxContent>
            </v:textbox>
          </v:shape>
        </w:pic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ckenden Cafe NDP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2443D1"/>
    <w:rsid w:val="0043297F"/>
    <w:rsid w:val="0044041F"/>
    <w:rsid w:val="004E6465"/>
    <w:rsid w:val="00687DFA"/>
    <w:rsid w:val="00692E5E"/>
    <w:rsid w:val="007E6464"/>
    <w:rsid w:val="00861B1B"/>
    <w:rsid w:val="009035B4"/>
    <w:rsid w:val="00E5290E"/>
    <w:rsid w:val="00E72853"/>
    <w:rsid w:val="00EB37F0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007a37"/>
      <o:colormenu v:ext="edit" fillcolor="none" strokecolor="#007a37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3" type="connector" idref="#_x0000_s1055"/>
        <o:r id="V:Rule15" type="connector" idref="#_x0000_s1056"/>
        <o:r id="V:Rule17" type="connector" idref="#_x0000_s1057"/>
        <o:r id="V:Rule18" type="connector" idref="#_x0000_s1058"/>
      </o:rules>
    </o:shapelayout>
  </w:shapeDefaults>
  <w:decimalSymbol w:val="."/>
  <w:listSeparator w:val=","/>
  <w14:docId w14:val="20F18053"/>
  <w15:chartTrackingRefBased/>
  <w15:docId w15:val="{584214E1-5FD2-4F5E-ABD1-3D87F71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52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DE1A3-22A9-4B60-967C-FA650169E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D04EC-9008-4003-9B34-B43F968DE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35457-2382-4936-A31A-7D0A7CAA6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2011-11-15T17:55:00Z</cp:lastPrinted>
  <dcterms:created xsi:type="dcterms:W3CDTF">2026-01-09T20:46:00Z</dcterms:created>
  <dcterms:modified xsi:type="dcterms:W3CDTF">2026-01-09T20:46:00Z</dcterms:modified>
</cp:coreProperties>
</file>