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71EF2" w14:textId="77777777" w:rsidR="007E6464" w:rsidRPr="00EB3B13" w:rsidRDefault="008A3943" w:rsidP="008A3943">
      <w:pPr>
        <w:rPr>
          <w:rFonts w:ascii="Arial" w:hAnsi="Arial"/>
          <w:sz w:val="48"/>
          <w:szCs w:val="72"/>
        </w:rPr>
      </w:pPr>
      <w:r w:rsidRPr="00CC069D">
        <w:rPr>
          <w:rFonts w:ascii="Arial" w:hAnsi="Arial"/>
          <w:noProof/>
          <w:sz w:val="48"/>
          <w:szCs w:val="72"/>
          <w:lang w:eastAsia="zh-TW"/>
        </w:rPr>
        <w:pict w14:anchorId="7FCB0CAA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250.6pt;margin-top:334.35pt;width:89.3pt;height:32.2pt;z-index:251661312;mso-width-relative:margin;mso-height-relative:margin" filled="f" stroked="f">
            <v:textbox>
              <w:txbxContent>
                <w:p w14:paraId="7349F4B1" w14:textId="77777777" w:rsidR="00030244" w:rsidRPr="00CC069D" w:rsidRDefault="00030244" w:rsidP="00CC069D">
                  <w:pPr>
                    <w:jc w:val="center"/>
                    <w:rPr>
                      <w:rFonts w:ascii="Calibri" w:hAnsi="Calibri"/>
                    </w:rPr>
                  </w:pPr>
                  <w:r w:rsidRPr="00CC069D">
                    <w:rPr>
                      <w:rFonts w:ascii="Calibri" w:hAnsi="Calibri"/>
                    </w:rPr>
                    <w:t>MY PICTURE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48"/>
          <w:szCs w:val="72"/>
        </w:rPr>
        <w:pict w14:anchorId="2BB1E566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57" type="#_x0000_t176" style="position:absolute;margin-left:209.55pt;margin-top:247.75pt;width:181.1pt;height:160.4pt;z-index:251660288"/>
        </w:pict>
      </w:r>
      <w:r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62BA3579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2" type="#_x0000_t65" style="position:absolute;margin-left:204.75pt;margin-top:441.15pt;width:411.6pt;height:228.85pt;rotation:90;z-index:251656192" adj="18572" fillcolor="#b9edff" stroked="f" strokecolor="#00602b" strokeweight="3pt">
            <v:textbox style="mso-next-textbox:#_x0000_s1042">
              <w:txbxContent>
                <w:p w14:paraId="715E3052" w14:textId="77777777" w:rsidR="00030244" w:rsidRPr="00CC069D" w:rsidRDefault="00030244" w:rsidP="00EB3B13">
                  <w:pPr>
                    <w:jc w:val="right"/>
                    <w:rPr>
                      <w:rFonts w:ascii="Lucida Console" w:hAnsi="Lucida Console"/>
                      <w:b/>
                      <w:sz w:val="36"/>
                      <w:szCs w:val="36"/>
                    </w:rPr>
                  </w:pPr>
                  <w:r w:rsidRPr="00CC069D">
                    <w:rPr>
                      <w:rFonts w:ascii="Lucida Console" w:hAnsi="Lucida Console"/>
                      <w:b/>
                      <w:sz w:val="36"/>
                      <w:szCs w:val="36"/>
                    </w:rPr>
                    <w:t xml:space="preserve">HOW BEST TO </w:t>
                  </w:r>
                </w:p>
                <w:p w14:paraId="4570B4D2" w14:textId="77777777" w:rsidR="00030244" w:rsidRPr="00CC069D" w:rsidRDefault="00030244" w:rsidP="00EB3B13">
                  <w:pPr>
                    <w:jc w:val="right"/>
                    <w:rPr>
                      <w:rFonts w:ascii="Lucida Console" w:hAnsi="Lucida Console"/>
                      <w:b/>
                      <w:sz w:val="36"/>
                      <w:szCs w:val="36"/>
                    </w:rPr>
                  </w:pPr>
                  <w:r w:rsidRPr="00CC069D">
                    <w:rPr>
                      <w:rFonts w:ascii="Lucida Console" w:hAnsi="Lucida Console"/>
                      <w:b/>
                      <w:sz w:val="36"/>
                      <w:szCs w:val="36"/>
                    </w:rPr>
                    <w:t>SUPPORT ME</w:t>
                  </w:r>
                </w:p>
                <w:p w14:paraId="0FD5C006" w14:textId="77777777" w:rsidR="00494FAF" w:rsidRDefault="00494FAF" w:rsidP="002443D1">
                  <w:pPr>
                    <w:jc w:val="center"/>
                    <w:rPr>
                      <w:rFonts w:ascii="Arial" w:hAnsi="Arial" w:cs="Arial"/>
                      <w:color w:val="4F6228"/>
                    </w:rPr>
                  </w:pPr>
                </w:p>
                <w:p w14:paraId="16345098" w14:textId="77777777" w:rsidR="00030244" w:rsidRDefault="00030244" w:rsidP="002443D1">
                  <w:pPr>
                    <w:jc w:val="center"/>
                    <w:rPr>
                      <w:rFonts w:ascii="Arial" w:hAnsi="Arial" w:cs="Arial"/>
                      <w:color w:val="4F6228"/>
                    </w:rPr>
                  </w:pPr>
                  <w:r>
                    <w:rPr>
                      <w:rFonts w:ascii="Arial" w:hAnsi="Arial" w:cs="Arial"/>
                      <w:color w:val="4F6228"/>
                    </w:rPr>
                    <w:t>Type here</w:t>
                  </w:r>
                </w:p>
                <w:p w14:paraId="70048359" w14:textId="77777777" w:rsidR="00030244" w:rsidRPr="00EE5253" w:rsidRDefault="00030244" w:rsidP="002443D1">
                  <w:pPr>
                    <w:jc w:val="center"/>
                    <w:rPr>
                      <w:rFonts w:ascii="Arial" w:hAnsi="Arial" w:cs="Arial"/>
                      <w:color w:val="4F6228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1CA23E5F">
          <v:shape id="_x0000_s1043" type="#_x0000_t65" style="position:absolute;margin-left:-2.75pt;margin-top:401.35pt;width:290.15pt;height:360.05pt;z-index:251657216" adj="19043,-15598" fillcolor="#dbe5f1" stroked="f" strokecolor="#622423" strokeweight="3pt">
            <v:textbox style="mso-next-textbox:#_x0000_s1043">
              <w:txbxContent>
                <w:p w14:paraId="61A45358" w14:textId="77777777" w:rsidR="00030244" w:rsidRDefault="00030244" w:rsidP="001C21D1">
                  <w:pPr>
                    <w:jc w:val="right"/>
                    <w:rPr>
                      <w:rFonts w:ascii="Lucida Console" w:hAnsi="Lucida Console"/>
                      <w:b/>
                      <w:sz w:val="36"/>
                      <w:szCs w:val="36"/>
                    </w:rPr>
                  </w:pPr>
                </w:p>
                <w:p w14:paraId="781E4D47" w14:textId="77777777" w:rsidR="00030244" w:rsidRPr="00CC069D" w:rsidRDefault="00030244" w:rsidP="00EB3B13">
                  <w:pPr>
                    <w:rPr>
                      <w:rFonts w:ascii="Lucida Console" w:hAnsi="Lucida Console"/>
                      <w:b/>
                      <w:sz w:val="36"/>
                      <w:szCs w:val="36"/>
                    </w:rPr>
                  </w:pPr>
                  <w:r w:rsidRPr="00CC069D">
                    <w:rPr>
                      <w:rFonts w:ascii="Lucida Console" w:hAnsi="Lucida Console"/>
                      <w:b/>
                      <w:sz w:val="36"/>
                      <w:szCs w:val="36"/>
                    </w:rPr>
                    <w:t>WHAT’S IMPORTANT TO ME</w:t>
                  </w:r>
                </w:p>
                <w:p w14:paraId="3D8795BA" w14:textId="77777777" w:rsidR="00030244" w:rsidRDefault="00030244" w:rsidP="00861B1B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Type here</w:t>
                  </w:r>
                </w:p>
                <w:p w14:paraId="1587E102" w14:textId="77777777" w:rsidR="00030244" w:rsidRPr="00EE5253" w:rsidRDefault="00030244" w:rsidP="00861B1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rFonts w:ascii="Arial" w:hAnsi="Arial"/>
          <w:color w:val="000000"/>
          <w:sz w:val="48"/>
          <w:szCs w:val="20"/>
          <w:lang w:val="en-US" w:eastAsia="en-US" w:bidi="x-none"/>
        </w:rPr>
        <w:pict w14:anchorId="173F8D11">
          <v:shape id="_x0000_s1049" type="#_x0000_t65" style="position:absolute;margin-left:-4.85pt;margin-top:67.8pt;width:529.8pt;height:319.15pt;flip:x;z-index:251654144" fillcolor="#eeece1" stroked="f" strokecolor="#484329" strokeweight="4.5pt">
            <v:fill color2="fill lighten(51)" focusposition=".5,.5" focussize="" method="linear sigma" type="gradientRadial"/>
            <v:textbox style="mso-next-textbox:#_x0000_s1049">
              <w:txbxContent>
                <w:p w14:paraId="7E07E5E3" w14:textId="77777777" w:rsidR="00030244" w:rsidRDefault="00030244" w:rsidP="002D2D98">
                  <w:pPr>
                    <w:rPr>
                      <w:rFonts w:ascii="Stencil" w:hAnsi="Stencil"/>
                      <w:sz w:val="52"/>
                      <w:szCs w:val="36"/>
                    </w:rPr>
                  </w:pPr>
                  <w:r w:rsidRPr="00EB3B13">
                    <w:rPr>
                      <w:rFonts w:ascii="Stencil" w:hAnsi="Stencil"/>
                      <w:sz w:val="52"/>
                      <w:szCs w:val="36"/>
                    </w:rPr>
                    <w:t>What people</w:t>
                  </w:r>
                </w:p>
                <w:p w14:paraId="100B440E" w14:textId="77777777" w:rsidR="00030244" w:rsidRDefault="00030244" w:rsidP="002D2D98">
                  <w:pPr>
                    <w:rPr>
                      <w:rFonts w:ascii="Stencil" w:hAnsi="Stencil"/>
                      <w:sz w:val="52"/>
                      <w:szCs w:val="36"/>
                    </w:rPr>
                  </w:pPr>
                  <w:r w:rsidRPr="00EB3B13">
                    <w:rPr>
                      <w:rFonts w:ascii="Stencil" w:hAnsi="Stencil"/>
                      <w:sz w:val="52"/>
                      <w:szCs w:val="36"/>
                    </w:rPr>
                    <w:t xml:space="preserve">like &amp; admire </w:t>
                  </w:r>
                </w:p>
                <w:p w14:paraId="1B3E9A0A" w14:textId="77777777" w:rsidR="00030244" w:rsidRDefault="00030244" w:rsidP="002D2D98">
                  <w:pPr>
                    <w:rPr>
                      <w:rFonts w:ascii="Stencil" w:hAnsi="Stencil"/>
                      <w:sz w:val="52"/>
                      <w:szCs w:val="36"/>
                    </w:rPr>
                  </w:pPr>
                  <w:r w:rsidRPr="00EB3B13">
                    <w:rPr>
                      <w:rFonts w:ascii="Stencil" w:hAnsi="Stencil"/>
                      <w:sz w:val="52"/>
                      <w:szCs w:val="36"/>
                    </w:rPr>
                    <w:t>about me</w:t>
                  </w:r>
                </w:p>
                <w:p w14:paraId="4BA83A03" w14:textId="77777777" w:rsidR="00030244" w:rsidRPr="00EE5253" w:rsidRDefault="00030244" w:rsidP="004B58D0">
                  <w:pPr>
                    <w:rPr>
                      <w:rFonts w:ascii="Arial" w:hAnsi="Arial" w:cs="Arial"/>
                    </w:rPr>
                  </w:pPr>
                  <w:r w:rsidRPr="00EE5253">
                    <w:rPr>
                      <w:rFonts w:ascii="Arial" w:hAnsi="Arial" w:cs="Arial"/>
                    </w:rPr>
                    <w:t>Type here</w:t>
                  </w:r>
                </w:p>
                <w:p w14:paraId="0FC670C4" w14:textId="77777777" w:rsidR="00030244" w:rsidRPr="00EE5253" w:rsidRDefault="00030244" w:rsidP="002D2D98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2D2D98" w:rsidRPr="00E60318">
        <w:rPr>
          <w:rFonts w:ascii="Arial" w:hAnsi="Arial"/>
          <w:noProof/>
          <w:color w:val="000000"/>
          <w:sz w:val="48"/>
          <w:szCs w:val="72"/>
        </w:rPr>
        <w:pict w14:anchorId="7C1394BF">
          <v:shape id="_x0000_s1028" type="#_x0000_t202" style="position:absolute;margin-left:-10.1pt;margin-top:20pt;width:196.4pt;height:65.25pt;z-index:251655168" filled="f" fillcolor="#eeece1" stroked="f" strokecolor="#943634" strokeweight="3pt">
            <v:stroke dashstyle="dashDot"/>
            <v:textbox style="mso-next-textbox:#_x0000_s1028">
              <w:txbxContent>
                <w:p w14:paraId="01979DBB" w14:textId="77777777" w:rsidR="00030244" w:rsidRPr="002D2D98" w:rsidRDefault="00030244" w:rsidP="002D2D98">
                  <w:pPr>
                    <w:jc w:val="center"/>
                    <w:rPr>
                      <w:rFonts w:ascii="Lucida Console" w:hAnsi="Lucida Console" w:cs="Calibri"/>
                      <w:sz w:val="36"/>
                      <w:szCs w:val="36"/>
                    </w:rPr>
                  </w:pPr>
                  <w:r w:rsidRPr="002D2D98">
                    <w:rPr>
                      <w:rFonts w:ascii="Lucida Console" w:hAnsi="Lucida Console" w:cs="Calibri"/>
                      <w:sz w:val="40"/>
                      <w:szCs w:val="36"/>
                    </w:rPr>
                    <w:t xml:space="preserve">I PITY THE FOOL </w:t>
                  </w:r>
                  <w:r w:rsidRPr="002D2D98">
                    <w:rPr>
                      <w:rFonts w:ascii="Lucida Console" w:hAnsi="Lucida Console" w:cs="Calibri"/>
                      <w:sz w:val="36"/>
                      <w:szCs w:val="36"/>
                    </w:rPr>
                    <w:t>WHO DOESN’T LIKE</w:t>
                  </w:r>
                </w:p>
              </w:txbxContent>
            </v:textbox>
          </v:shape>
        </w:pict>
      </w:r>
      <w:r w:rsidR="002D2D98">
        <w:rPr>
          <w:rFonts w:ascii="Arial" w:hAnsi="Arial"/>
          <w:noProof/>
          <w:color w:val="000000"/>
          <w:sz w:val="48"/>
          <w:szCs w:val="72"/>
        </w:rPr>
        <w:pict w14:anchorId="163E5FD8">
          <v:shape id="_x0000_s1055" type="#_x0000_t202" style="position:absolute;margin-left:339.9pt;margin-top:11.6pt;width:179.8pt;height:75.7pt;z-index:251659264" filled="f" fillcolor="#eeece1" stroked="f" strokecolor="#943634" strokeweight="3pt">
            <v:stroke dashstyle="dashDot"/>
            <v:textbox style="mso-next-textbox:#_x0000_s1055">
              <w:txbxContent>
                <w:p w14:paraId="58A6ECEB" w14:textId="77777777" w:rsidR="00030244" w:rsidRPr="002D2D98" w:rsidRDefault="00030244" w:rsidP="002D2D98">
                  <w:pPr>
                    <w:rPr>
                      <w:rFonts w:ascii="Lucida Console" w:hAnsi="Lucida Console" w:cs="Calibri"/>
                      <w:sz w:val="36"/>
                      <w:szCs w:val="31"/>
                    </w:rPr>
                  </w:pP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</w:r>
                  <w:r w:rsidRPr="00694F6E">
                    <w:rPr>
                      <w:rFonts w:ascii="Arial" w:hAnsi="Arial" w:cs="Arial"/>
                      <w:sz w:val="32"/>
                      <w:szCs w:val="31"/>
                    </w:rPr>
                    <w:softHyphen/>
                    <w:t>Type name here</w:t>
                  </w:r>
                  <w:r w:rsidRPr="00694F6E">
                    <w:rPr>
                      <w:rFonts w:ascii="Lucida Console" w:hAnsi="Lucida Console" w:cs="Calibri"/>
                      <w:sz w:val="32"/>
                      <w:szCs w:val="31"/>
                    </w:rPr>
                    <w:t xml:space="preserve"> </w:t>
                  </w:r>
                  <w:r>
                    <w:rPr>
                      <w:rFonts w:ascii="Lucida Console" w:hAnsi="Lucida Console" w:cs="Calibri"/>
                      <w:sz w:val="36"/>
                      <w:szCs w:val="31"/>
                    </w:rPr>
                    <w:t xml:space="preserve">‘s </w:t>
                  </w:r>
                  <w:r w:rsidRPr="002D2D98">
                    <w:rPr>
                      <w:rFonts w:ascii="Lucida Console" w:hAnsi="Lucida Console" w:cs="Calibri"/>
                      <w:sz w:val="36"/>
                      <w:szCs w:val="31"/>
                    </w:rPr>
                    <w:t>ONE PAGE PROFILE!</w:t>
                  </w:r>
                </w:p>
                <w:p w14:paraId="16DBCB14" w14:textId="77777777" w:rsidR="00030244" w:rsidRPr="002D2D98" w:rsidRDefault="00030244" w:rsidP="002D2D98">
                  <w:pPr>
                    <w:rPr>
                      <w:sz w:val="32"/>
                      <w:szCs w:val="31"/>
                    </w:rPr>
                  </w:pPr>
                </w:p>
              </w:txbxContent>
            </v:textbox>
          </v:shape>
        </w:pict>
      </w:r>
      <w:r w:rsidR="002D2D98">
        <w:rPr>
          <w:noProof/>
        </w:rPr>
        <w:pict w14:anchorId="71EFB0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195.45pt;margin-top:5.3pt;width:130pt;height:99.85pt;z-index:251658240" stroked="t" strokecolor="#5f497a" strokeweight="2.25pt">
            <v:imagedata r:id="rId7" o:title="" croptop="3246f" cropright="1780f"/>
          </v:shape>
        </w:pict>
      </w:r>
    </w:p>
    <w:sectPr w:rsidR="007E6464" w:rsidRPr="00EB3B13" w:rsidSect="007E6464">
      <w:pgSz w:w="11909" w:h="16834" w:code="9"/>
      <w:pgMar w:top="720" w:right="720" w:bottom="123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64"/>
    <w:rsid w:val="00030244"/>
    <w:rsid w:val="000B31C3"/>
    <w:rsid w:val="001C21D1"/>
    <w:rsid w:val="001F5478"/>
    <w:rsid w:val="002443D1"/>
    <w:rsid w:val="002D2D98"/>
    <w:rsid w:val="00382B5B"/>
    <w:rsid w:val="0043297F"/>
    <w:rsid w:val="00494FAF"/>
    <w:rsid w:val="004B58D0"/>
    <w:rsid w:val="004E6465"/>
    <w:rsid w:val="00552463"/>
    <w:rsid w:val="00687DFA"/>
    <w:rsid w:val="00692E5E"/>
    <w:rsid w:val="00694F6E"/>
    <w:rsid w:val="007E6464"/>
    <w:rsid w:val="00825D44"/>
    <w:rsid w:val="00861B1B"/>
    <w:rsid w:val="008A3943"/>
    <w:rsid w:val="008E0F32"/>
    <w:rsid w:val="009035B4"/>
    <w:rsid w:val="00934EED"/>
    <w:rsid w:val="00CC069D"/>
    <w:rsid w:val="00D55C74"/>
    <w:rsid w:val="00E91575"/>
    <w:rsid w:val="00EB3B13"/>
    <w:rsid w:val="00EE5253"/>
    <w:rsid w:val="00FB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f9,#ffc9c9,#00602b,#fff3c1,#ffe4bd,#b9edff"/>
      <o:colormenu v:ext="edit" fillcolor="none" strokecolor="none"/>
    </o:shapedefaults>
    <o:shapelayout v:ext="edit">
      <o:idmap v:ext="edit" data="1"/>
      <o:rules v:ext="edit">
        <o:r id="V:Rule10" type="callout" idref="#_x0000_s1049"/>
        <o:r id="V:Rule11" type="callout" idref="#_x0000_s1049"/>
        <o:r id="V:Rule12" type="callout" idref="#_x0000_s1042"/>
        <o:r id="V:Rule13" type="callout" idref="#_x0000_s1043"/>
      </o:rules>
    </o:shapelayout>
  </w:shapeDefaults>
  <w:decimalSymbol w:val="."/>
  <w:listSeparator w:val=","/>
  <w14:docId w14:val="1FC1CAD3"/>
  <w15:chartTrackingRefBased/>
  <w15:docId w15:val="{F4420852-C5EA-44C1-8A2E-A2557424C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55C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C7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\Webs\HSA%20Backup\site%202007\PDFs\BC_Survivor2_Word%20Profi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221BFA6A8424DB5BA1C883D57E6EF" ma:contentTypeVersion="19" ma:contentTypeDescription="Create a new document." ma:contentTypeScope="" ma:versionID="89d56decf37825f204e696217213e159">
  <xsd:schema xmlns:xsd="http://www.w3.org/2001/XMLSchema" xmlns:xs="http://www.w3.org/2001/XMLSchema" xmlns:p="http://schemas.microsoft.com/office/2006/metadata/properties" xmlns:ns2="e617dd78-30d0-4954-91b5-af9244ac89ec" xmlns:ns3="e6acbc55-f3be-4d47-b896-f476d811638c" targetNamespace="http://schemas.microsoft.com/office/2006/metadata/properties" ma:root="true" ma:fieldsID="d1fba11e78b1a3634f0b4ec0f9de5110" ns2:_="" ns3:_="">
    <xsd:import namespace="e617dd78-30d0-4954-91b5-af9244ac89ec"/>
    <xsd:import namespace="e6acbc55-f3be-4d47-b896-f476d8116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dd78-30d0-4954-91b5-af9244ac8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793db27-ff49-4a23-97ec-fde54cff9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cbc55-f3be-4d47-b896-f476d8116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395a9-78d5-4116-ab0f-f58632693da7}" ma:internalName="TaxCatchAll" ma:showField="CatchAllData" ma:web="e6acbc55-f3be-4d47-b896-f476d8116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cbc55-f3be-4d47-b896-f476d811638c"/>
    <lcf76f155ced4ddcb4097134ff3c332f xmlns="e617dd78-30d0-4954-91b5-af9244ac89e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976509-B8B0-4066-BB21-601315D72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17dd78-30d0-4954-91b5-af9244ac89ec"/>
    <ds:schemaRef ds:uri="e6acbc55-f3be-4d47-b896-f476d8116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1139F-E1D2-48A5-BB91-F65EB20E5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2B472-3A76-4FDE-9160-4FAE14A37C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BC_Survivor2_Word Profile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Name</vt:lpstr>
    </vt:vector>
  </TitlesOfParts>
  <Company>Tri-Counties Regional Center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Name</dc:title>
  <dc:subject/>
  <dc:creator>Ben</dc:creator>
  <cp:keywords/>
  <cp:lastModifiedBy>Jennifer Buss</cp:lastModifiedBy>
  <cp:revision>2</cp:revision>
  <cp:lastPrinted>2011-11-15T18:25:00Z</cp:lastPrinted>
  <dcterms:created xsi:type="dcterms:W3CDTF">2026-01-09T20:47:00Z</dcterms:created>
  <dcterms:modified xsi:type="dcterms:W3CDTF">2026-01-09T20:47:00Z</dcterms:modified>
</cp:coreProperties>
</file>