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387D" w14:textId="77777777" w:rsidR="001C21D1" w:rsidRDefault="001C21D1">
      <w:pPr>
        <w:rPr>
          <w:rFonts w:ascii="Arial" w:hAnsi="Arial"/>
          <w:color w:val="000000"/>
          <w:sz w:val="48"/>
          <w:szCs w:val="72"/>
        </w:rPr>
      </w:pPr>
      <w:r w:rsidRPr="00E60318">
        <w:rPr>
          <w:rFonts w:ascii="Arial" w:hAnsi="Arial"/>
          <w:noProof/>
          <w:color w:val="000000"/>
          <w:sz w:val="48"/>
          <w:szCs w:val="72"/>
        </w:rPr>
        <w:pict w14:anchorId="5037E66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.85pt;margin-top:-4.85pt;width:509.4pt;height:34.4pt;z-index:251656704" filled="f" fillcolor="#eeece1" stroked="f" strokecolor="#943634" strokeweight="3pt">
            <v:stroke dashstyle="dashDot"/>
            <v:textbox style="mso-next-textbox:#_x0000_s1028">
              <w:txbxContent>
                <w:p w14:paraId="5BB69142" w14:textId="77777777" w:rsidR="0043297F" w:rsidRPr="00934EED" w:rsidRDefault="005E6678" w:rsidP="001C21D1">
                  <w:pPr>
                    <w:rPr>
                      <w:rFonts w:ascii="Lucida Console" w:hAnsi="Lucida Console" w:cs="Calibri"/>
                      <w:sz w:val="32"/>
                      <w:szCs w:val="22"/>
                    </w:rPr>
                  </w:pPr>
                  <w:r w:rsidRPr="005E6678">
                    <w:rPr>
                      <w:rFonts w:ascii="Arial" w:hAnsi="Arial" w:cs="Arial"/>
                      <w:sz w:val="32"/>
                      <w:szCs w:val="22"/>
                    </w:rPr>
                    <w:t>Type name here’s</w:t>
                  </w:r>
                  <w:r>
                    <w:rPr>
                      <w:rFonts w:ascii="Lucida Console" w:hAnsi="Lucida Console" w:cs="Calibri"/>
                      <w:sz w:val="32"/>
                      <w:szCs w:val="22"/>
                    </w:rPr>
                    <w:t xml:space="preserve"> </w:t>
                  </w:r>
                  <w:r w:rsidR="001C21D1" w:rsidRPr="00934EED">
                    <w:rPr>
                      <w:rFonts w:ascii="Lucida Console" w:hAnsi="Lucida Console" w:cs="Calibri"/>
                      <w:sz w:val="32"/>
                      <w:szCs w:val="22"/>
                    </w:rPr>
                    <w:t>ONE PAGE PROFILE</w:t>
                  </w:r>
                </w:p>
              </w:txbxContent>
            </v:textbox>
          </v:shape>
        </w:pict>
      </w:r>
      <w:r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0B8E6EF6"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9" type="#_x0000_t122" style="position:absolute;margin-left:-4.85pt;margin-top:19.9pt;width:529.8pt;height:319.15pt;flip:x;z-index:251654656" fillcolor="#eeece1" stroked="f" strokecolor="#484329" strokeweight="4.5pt">
            <v:textbox style="mso-next-textbox:#_x0000_s1049">
              <w:txbxContent>
                <w:p w14:paraId="78E9DFF8" w14:textId="77777777" w:rsidR="005E6678" w:rsidRDefault="0043297F" w:rsidP="001C21D1">
                  <w:pPr>
                    <w:rPr>
                      <w:rFonts w:ascii="Lucida Console" w:hAnsi="Lucida Console"/>
                      <w:b/>
                      <w:sz w:val="32"/>
                      <w:szCs w:val="36"/>
                    </w:rPr>
                  </w:pPr>
                  <w:r w:rsidRPr="001C21D1">
                    <w:rPr>
                      <w:rFonts w:ascii="Lucida Console" w:hAnsi="Lucida Console"/>
                      <w:b/>
                      <w:sz w:val="32"/>
                      <w:szCs w:val="36"/>
                    </w:rPr>
                    <w:t xml:space="preserve">What </w:t>
                  </w:r>
                  <w:r w:rsidR="002443D1" w:rsidRPr="001C21D1">
                    <w:rPr>
                      <w:rFonts w:ascii="Lucida Console" w:hAnsi="Lucida Console"/>
                      <w:b/>
                      <w:sz w:val="32"/>
                      <w:szCs w:val="36"/>
                    </w:rPr>
                    <w:t xml:space="preserve">people like </w:t>
                  </w:r>
                </w:p>
                <w:p w14:paraId="3F423610" w14:textId="77777777" w:rsidR="0043297F" w:rsidRDefault="001C21D1" w:rsidP="001C21D1">
                  <w:pPr>
                    <w:rPr>
                      <w:rFonts w:ascii="Lucida Console" w:hAnsi="Lucida Console"/>
                      <w:b/>
                      <w:sz w:val="32"/>
                      <w:szCs w:val="36"/>
                    </w:rPr>
                  </w:pPr>
                  <w:r w:rsidRPr="001C21D1">
                    <w:rPr>
                      <w:rFonts w:ascii="Lucida Console" w:hAnsi="Lucida Console"/>
                      <w:b/>
                      <w:sz w:val="32"/>
                      <w:szCs w:val="36"/>
                    </w:rPr>
                    <w:t>&amp;</w:t>
                  </w:r>
                  <w:r w:rsidR="002443D1" w:rsidRPr="001C21D1">
                    <w:rPr>
                      <w:rFonts w:ascii="Lucida Console" w:hAnsi="Lucida Console"/>
                      <w:b/>
                      <w:sz w:val="32"/>
                      <w:szCs w:val="36"/>
                    </w:rPr>
                    <w:t xml:space="preserve"> admire about me</w:t>
                  </w:r>
                </w:p>
                <w:p w14:paraId="6A20DF26" w14:textId="77777777" w:rsidR="005E6678" w:rsidRPr="005E6678" w:rsidRDefault="005E6678" w:rsidP="001C21D1">
                  <w:pPr>
                    <w:rPr>
                      <w:rFonts w:ascii="Arial" w:hAnsi="Arial" w:cs="Arial"/>
                      <w:sz w:val="22"/>
                      <w:szCs w:val="36"/>
                    </w:rPr>
                  </w:pPr>
                  <w:r w:rsidRPr="005E6678">
                    <w:rPr>
                      <w:rFonts w:ascii="Arial" w:hAnsi="Arial" w:cs="Arial"/>
                      <w:sz w:val="22"/>
                      <w:szCs w:val="36"/>
                    </w:rPr>
                    <w:t>Type here</w:t>
                  </w:r>
                </w:p>
                <w:p w14:paraId="0A1D9EC2" w14:textId="77777777" w:rsidR="0043297F" w:rsidRPr="00D55C74" w:rsidRDefault="0043297F" w:rsidP="00D55C74">
                  <w:pPr>
                    <w:jc w:val="center"/>
                    <w:rPr>
                      <w:rFonts w:ascii="Freestyle Script" w:hAnsi="Freestyle Script"/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2438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318.65pt;margin-top:.55pt;width:200.95pt;height:120.7pt;z-index:251655680" stroked="t" strokeweight="2.25pt">
            <v:imagedata r:id="rId7" o:title="tumblr_lbgzntVeKy1qzf08jo1_500" croptop="16146f" cropbottom="13525f" cropleft="3381f" cropright="2446f"/>
          </v:shape>
        </w:pict>
      </w:r>
      <w:r w:rsidR="00D55C74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234581E5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margin-left:268.5pt;margin-top:305.7pt;width:262.5pt;height:432.3pt;z-index:251657728" fillcolor="#fff3c1" stroked="f" strokecolor="#00602b" strokeweight="3pt">
            <v:textbox style="mso-next-textbox:#_x0000_s1042">
              <w:txbxContent>
                <w:p w14:paraId="3EC42ED8" w14:textId="77777777" w:rsidR="0043297F" w:rsidRPr="001C21D1" w:rsidRDefault="002443D1" w:rsidP="001C21D1">
                  <w:pPr>
                    <w:jc w:val="center"/>
                    <w:rPr>
                      <w:rFonts w:ascii="Lucida Console" w:hAnsi="Lucida Console"/>
                      <w:b/>
                      <w:sz w:val="32"/>
                      <w:szCs w:val="36"/>
                    </w:rPr>
                  </w:pPr>
                  <w:r w:rsidRPr="001C21D1">
                    <w:rPr>
                      <w:rFonts w:ascii="Lucida Console" w:hAnsi="Lucida Console"/>
                      <w:b/>
                      <w:sz w:val="32"/>
                      <w:szCs w:val="36"/>
                    </w:rPr>
                    <w:t>How best to support me</w:t>
                  </w:r>
                </w:p>
                <w:p w14:paraId="0745F14F" w14:textId="77777777" w:rsidR="0043297F" w:rsidRDefault="005E6678" w:rsidP="002443D1">
                  <w:pPr>
                    <w:jc w:val="center"/>
                    <w:rPr>
                      <w:rFonts w:ascii="Arial" w:hAnsi="Arial" w:cs="Arial"/>
                    </w:rPr>
                  </w:pPr>
                  <w:r w:rsidRPr="005E6678">
                    <w:rPr>
                      <w:rFonts w:ascii="Arial" w:hAnsi="Arial" w:cs="Arial"/>
                    </w:rPr>
                    <w:t>Type here</w:t>
                  </w:r>
                </w:p>
                <w:p w14:paraId="21471933" w14:textId="77777777" w:rsidR="005E6678" w:rsidRPr="005E6678" w:rsidRDefault="005E6678" w:rsidP="002443D1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0B68D81F" w14:textId="77777777" w:rsidR="007E6464" w:rsidRPr="001C21D1" w:rsidRDefault="005E6678" w:rsidP="001C21D1">
      <w:pPr>
        <w:tabs>
          <w:tab w:val="left" w:pos="1612"/>
        </w:tabs>
        <w:rPr>
          <w:rFonts w:ascii="Arial" w:hAnsi="Arial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20"/>
        </w:rPr>
        <w:pict w14:anchorId="3C94E5B7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4" type="#_x0000_t21" style="position:absolute;margin-left:11.65pt;margin-top:199pt;width:229.75pt;height:155.6pt;z-index:251659776"/>
        </w:pict>
      </w:r>
      <w:r w:rsidR="00767809" w:rsidRPr="00767809">
        <w:rPr>
          <w:rFonts w:ascii="Arial" w:hAnsi="Arial"/>
          <w:noProof/>
          <w:sz w:val="48"/>
          <w:szCs w:val="72"/>
          <w:lang w:eastAsia="zh-TW"/>
        </w:rPr>
        <w:pict w14:anchorId="373D67CF">
          <v:shape id="_x0000_s1055" type="#_x0000_t202" style="position:absolute;margin-left:76.75pt;margin-top:289.6pt;width:94.6pt;height:21.85pt;z-index:251660800;mso-height-percent:200;mso-height-percent:200;mso-width-relative:margin;mso-height-relative:margin" filled="f" stroked="f">
            <v:textbox style="mso-fit-shape-to-text:t">
              <w:txbxContent>
                <w:p w14:paraId="5198EF48" w14:textId="77777777" w:rsidR="00767809" w:rsidRPr="00767809" w:rsidRDefault="00767809" w:rsidP="00767809">
                  <w:pPr>
                    <w:jc w:val="center"/>
                    <w:rPr>
                      <w:rFonts w:ascii="Calibri" w:hAnsi="Calibri"/>
                    </w:rPr>
                  </w:pPr>
                  <w:r w:rsidRPr="00767809">
                    <w:rPr>
                      <w:rFonts w:ascii="Calibri" w:hAnsi="Calibri"/>
                    </w:rPr>
                    <w:t>MY PICTURE</w:t>
                  </w:r>
                </w:p>
              </w:txbxContent>
            </v:textbox>
          </v:shape>
        </w:pict>
      </w:r>
      <w:r w:rsidR="001C21D1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49C4513B"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3" type="#_x0000_t71" style="position:absolute;margin-left:-155.3pt;margin-top:133.1pt;width:529.8pt;height:768.35pt;z-index:251658752" fillcolor="#dbe5f1" stroked="f" strokecolor="#622423" strokeweight="3pt">
            <v:textbox style="mso-next-textbox:#_x0000_s1043">
              <w:txbxContent>
                <w:p w14:paraId="3FC22341" w14:textId="77777777" w:rsidR="001C21D1" w:rsidRDefault="001C21D1" w:rsidP="001C21D1">
                  <w:pPr>
                    <w:jc w:val="right"/>
                    <w:rPr>
                      <w:rFonts w:ascii="Lucida Console" w:hAnsi="Lucida Console"/>
                      <w:b/>
                      <w:sz w:val="36"/>
                      <w:szCs w:val="36"/>
                    </w:rPr>
                  </w:pPr>
                </w:p>
                <w:p w14:paraId="15CF4CF5" w14:textId="77777777" w:rsidR="0043297F" w:rsidRDefault="002443D1" w:rsidP="001C21D1">
                  <w:pPr>
                    <w:jc w:val="center"/>
                    <w:rPr>
                      <w:rFonts w:ascii="Lucida Console" w:hAnsi="Lucida Console"/>
                      <w:b/>
                      <w:sz w:val="36"/>
                      <w:szCs w:val="36"/>
                    </w:rPr>
                  </w:pPr>
                  <w:r w:rsidRPr="001C21D1">
                    <w:rPr>
                      <w:rFonts w:ascii="Lucida Console" w:hAnsi="Lucida Console"/>
                      <w:b/>
                      <w:sz w:val="36"/>
                      <w:szCs w:val="36"/>
                    </w:rPr>
                    <w:t>What’s important to me</w:t>
                  </w:r>
                </w:p>
                <w:p w14:paraId="4CC80C66" w14:textId="77777777" w:rsidR="005E6678" w:rsidRPr="005E6678" w:rsidRDefault="005E6678" w:rsidP="005E667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Cs w:val="36"/>
                    </w:rPr>
                    <w:t>Type here</w:t>
                  </w:r>
                </w:p>
                <w:p w14:paraId="31908424" w14:textId="77777777" w:rsidR="005E6678" w:rsidRPr="005E6678" w:rsidRDefault="005E6678" w:rsidP="005E667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02A1FD0" w14:textId="77777777" w:rsidR="0043297F" w:rsidRPr="005E6678" w:rsidRDefault="0043297F" w:rsidP="005E667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B133406" w14:textId="77777777" w:rsidR="005E6678" w:rsidRDefault="005E6678" w:rsidP="005E667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ABF8C44" w14:textId="77777777" w:rsidR="005E6678" w:rsidRDefault="005E6678" w:rsidP="005E667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174EE7C" w14:textId="77777777" w:rsidR="005E6678" w:rsidRDefault="005E6678" w:rsidP="005E667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DEDE676" w14:textId="77777777" w:rsidR="005E6678" w:rsidRDefault="005E6678" w:rsidP="005E667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AAF076B" w14:textId="77777777" w:rsidR="005E6678" w:rsidRDefault="005E6678" w:rsidP="005E667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7BC89CF" w14:textId="77777777" w:rsidR="005E6678" w:rsidRPr="005E6678" w:rsidRDefault="005E6678" w:rsidP="005E6678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C21D1">
        <w:rPr>
          <w:rFonts w:ascii="Arial" w:hAnsi="Arial"/>
          <w:sz w:val="48"/>
          <w:szCs w:val="72"/>
        </w:rPr>
        <w:tab/>
      </w:r>
    </w:p>
    <w:sectPr w:rsidR="007E6464" w:rsidRPr="001C21D1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64"/>
    <w:rsid w:val="001C21D1"/>
    <w:rsid w:val="002443D1"/>
    <w:rsid w:val="00382B5B"/>
    <w:rsid w:val="0043297F"/>
    <w:rsid w:val="004E6465"/>
    <w:rsid w:val="005E6678"/>
    <w:rsid w:val="00632CD7"/>
    <w:rsid w:val="00687DFA"/>
    <w:rsid w:val="00692E5E"/>
    <w:rsid w:val="00767809"/>
    <w:rsid w:val="007E6464"/>
    <w:rsid w:val="00861B1B"/>
    <w:rsid w:val="009035B4"/>
    <w:rsid w:val="00934EED"/>
    <w:rsid w:val="00D55C74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ffe4bd"/>
      <o:colormenu v:ext="edit" fillcolor="none" strokecolor="none"/>
    </o:shapedefaults>
    <o:shapelayout v:ext="edit">
      <o:idmap v:ext="edit" data="1"/>
      <o:rules v:ext="edit">
        <o:r id="V:Rule10" type="callout" idref="#_x0000_s1049"/>
        <o:r id="V:Rule11" type="callout" idref="#_x0000_s1049"/>
      </o:rules>
    </o:shapelayout>
  </w:shapeDefaults>
  <w:decimalSymbol w:val="."/>
  <w:listSeparator w:val=","/>
  <w14:docId w14:val="770F06BC"/>
  <w15:chartTrackingRefBased/>
  <w15:docId w15:val="{8982B6A3-929D-4508-BEFF-A299A93D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B250A-C4F2-4706-8A19-3C54E962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38CA0-6E89-4991-93AC-4F245AF3D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9AC73-C61B-42D2-B3BF-57F600797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Jennifer Buss</cp:lastModifiedBy>
  <cp:revision>2</cp:revision>
  <cp:lastPrinted>2011-11-15T18:25:00Z</cp:lastPrinted>
  <dcterms:created xsi:type="dcterms:W3CDTF">2026-01-09T20:47:00Z</dcterms:created>
  <dcterms:modified xsi:type="dcterms:W3CDTF">2026-01-09T20:47:00Z</dcterms:modified>
</cp:coreProperties>
</file>