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C483" w14:textId="77777777" w:rsidR="008246E8" w:rsidRDefault="00C02296">
      <w:pPr>
        <w:rPr>
          <w:rFonts w:ascii="Arial" w:hAnsi="Arial"/>
          <w:color w:val="000000"/>
          <w:sz w:val="48"/>
          <w:szCs w:val="72"/>
        </w:rPr>
      </w:pPr>
      <w:r>
        <w:rPr>
          <w:noProof/>
        </w:rPr>
        <w:pict w14:anchorId="366A0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alt="" style="position:absolute;margin-left:710.95pt;margin-top:-14.1pt;width:59.55pt;height:72.95pt;rotation:-455830fd;z-index:251657728">
            <v:imagedata r:id="rId10" r:href="rId11" croptop="4541f" cropbottom="3323f" cropleft="3943f" cropright="3671f"/>
          </v:shape>
        </w:pict>
      </w:r>
      <w:r w:rsidR="00947E21" w:rsidRPr="00E60318">
        <w:rPr>
          <w:rFonts w:ascii="Arial" w:hAnsi="Arial"/>
          <w:noProof/>
          <w:color w:val="000000"/>
          <w:sz w:val="48"/>
          <w:szCs w:val="72"/>
        </w:rPr>
        <w:pict w14:anchorId="1D9D67E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2pt;margin-top:.55pt;width:753.4pt;height:47.8pt;z-index:251650560" filled="f" fillcolor="#eeece1" stroked="f" strokecolor="#943634" strokeweight="3pt">
            <v:stroke dashstyle="dashDot"/>
            <v:textbox style="mso-next-textbox:#_x0000_s1028">
              <w:txbxContent>
                <w:p w14:paraId="1F513054" w14:textId="77777777" w:rsidR="00947E21" w:rsidRPr="00780C21" w:rsidRDefault="00947E21" w:rsidP="00947E21">
                  <w:pPr>
                    <w:jc w:val="center"/>
                    <w:rPr>
                      <w:rFonts w:ascii="Comic Sans MS" w:hAnsi="Comic Sans MS" w:cs="Calibri"/>
                      <w:sz w:val="48"/>
                      <w:szCs w:val="22"/>
                    </w:rPr>
                  </w:pPr>
                  <w:r w:rsidRPr="00780C21">
                    <w:rPr>
                      <w:rFonts w:ascii="Comic Sans MS" w:hAnsi="Comic Sans MS" w:cs="Arial"/>
                      <w:sz w:val="48"/>
                      <w:szCs w:val="22"/>
                    </w:rPr>
                    <w:t>____________</w:t>
                  </w:r>
                  <w:r w:rsidRPr="00780C21">
                    <w:rPr>
                      <w:rFonts w:ascii="Comic Sans MS" w:hAnsi="Comic Sans MS" w:cs="Calibri"/>
                      <w:sz w:val="48"/>
                      <w:szCs w:val="22"/>
                    </w:rPr>
                    <w:t>’s one page profile</w:t>
                  </w:r>
                </w:p>
              </w:txbxContent>
            </v:textbox>
          </v:shape>
        </w:pict>
      </w:r>
    </w:p>
    <w:p w14:paraId="44EE9DBF" w14:textId="77777777" w:rsidR="008246E8" w:rsidRPr="008246E8" w:rsidRDefault="003A2ED6" w:rsidP="008246E8">
      <w:pPr>
        <w:rPr>
          <w:rFonts w:ascii="Arial" w:hAnsi="Arial"/>
          <w:sz w:val="48"/>
          <w:szCs w:val="72"/>
        </w:rPr>
      </w:pPr>
      <w:r w:rsidRPr="003A2ED6">
        <w:rPr>
          <w:rFonts w:ascii="Arial" w:hAnsi="Arial"/>
          <w:noProof/>
          <w:sz w:val="48"/>
          <w:szCs w:val="72"/>
          <w:lang w:eastAsia="zh-TW"/>
        </w:rPr>
        <w:pict w14:anchorId="3AA889EC">
          <v:shape id="_x0000_s1067" type="#_x0000_t202" style="position:absolute;margin-left:0;margin-top:20.75pt;width:766.35pt;height:193.95pt;z-index:251664896;mso-position-horizontal:center;mso-width-relative:margin;mso-height-relative:margin" filled="f" stroked="f">
            <v:textbox>
              <w:txbxContent>
                <w:p w14:paraId="6A4B826F" w14:textId="77777777" w:rsidR="003A2ED6" w:rsidRDefault="003A2ED6" w:rsidP="003A2ED6">
                  <w:pPr>
                    <w:jc w:val="right"/>
                    <w:rPr>
                      <w:rFonts w:ascii="Comic Sans MS" w:hAnsi="Comic Sans MS"/>
                      <w:b/>
                      <w:sz w:val="32"/>
                    </w:rPr>
                  </w:pPr>
                  <w:r w:rsidRPr="00947E21">
                    <w:rPr>
                      <w:rFonts w:ascii="Comic Sans MS" w:hAnsi="Comic Sans MS"/>
                      <w:b/>
                      <w:sz w:val="32"/>
                    </w:rPr>
                    <w:t>What people like and admire about me</w:t>
                  </w:r>
                </w:p>
                <w:p w14:paraId="6DD7C5BF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</w:rPr>
                  </w:pPr>
                  <w:r w:rsidRPr="003A2ED6">
                    <w:rPr>
                      <w:rFonts w:ascii="Arial" w:hAnsi="Arial" w:cs="Arial"/>
                    </w:rPr>
                    <w:t>Type here</w:t>
                  </w:r>
                </w:p>
                <w:p w14:paraId="09CA2009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  <w:sz w:val="32"/>
                    </w:rPr>
                  </w:pPr>
                </w:p>
                <w:p w14:paraId="2A3B9F43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  <w:sz w:val="32"/>
                    </w:rPr>
                  </w:pPr>
                </w:p>
                <w:p w14:paraId="4C598456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  <w:sz w:val="32"/>
                    </w:rPr>
                  </w:pPr>
                </w:p>
                <w:p w14:paraId="2136BD86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  <w:sz w:val="32"/>
                    </w:rPr>
                  </w:pPr>
                </w:p>
                <w:p w14:paraId="4C116ED5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  <w:sz w:val="32"/>
                    </w:rPr>
                  </w:pPr>
                </w:p>
                <w:p w14:paraId="53D5C136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947E21">
        <w:rPr>
          <w:rFonts w:ascii="Arial" w:hAnsi="Arial"/>
          <w:noProof/>
          <w:sz w:val="48"/>
          <w:szCs w:val="72"/>
        </w:rPr>
        <w:pict w14:anchorId="6EBFFD9F">
          <v:roundrect id="_x0000_s1064" style="position:absolute;margin-left:-3.75pt;margin-top:13.25pt;width:780.5pt;height:207.7pt;z-index:251656704" arcsize="10923f" filled="f" fillcolor="#eeece1" strokeweight="3pt">
            <v:stroke dashstyle="1 1" endcap="round"/>
          </v:roundrect>
        </w:pict>
      </w:r>
    </w:p>
    <w:p w14:paraId="11267F28" w14:textId="77777777" w:rsidR="003A2ED6" w:rsidRDefault="003A2ED6" w:rsidP="008246E8">
      <w:pPr>
        <w:rPr>
          <w:rFonts w:ascii="Arial" w:hAnsi="Arial"/>
          <w:sz w:val="48"/>
          <w:szCs w:val="72"/>
        </w:rPr>
      </w:pPr>
    </w:p>
    <w:p w14:paraId="0CE8E20C" w14:textId="77777777" w:rsidR="008246E8" w:rsidRPr="008246E8" w:rsidRDefault="00150FF8" w:rsidP="008246E8">
      <w:pPr>
        <w:rPr>
          <w:rFonts w:ascii="Arial" w:hAnsi="Arial"/>
          <w:sz w:val="48"/>
          <w:szCs w:val="72"/>
        </w:rPr>
      </w:pPr>
      <w:r>
        <w:rPr>
          <w:noProof/>
        </w:rPr>
        <w:pict w14:anchorId="5671A343">
          <v:roundrect id="_x0000_s1062" style="position:absolute;margin-left:174.3pt;margin-top:-.25pt;width:137.45pt;height:111.3pt;z-index:251661824" arcsize="10923f" filled="f" strokeweight="2.25pt">
            <v:stroke dashstyle="1 1" endcap="round"/>
          </v:roundrect>
        </w:pict>
      </w:r>
      <w:r>
        <w:rPr>
          <w:noProof/>
        </w:rPr>
        <w:pict w14:anchorId="60912DC2">
          <v:roundrect id="_x0000_s1061" style="position:absolute;margin-left:180.8pt;margin-top:3.2pt;width:137.05pt;height:111.3pt;z-index:251660800" arcsize="10923f" strokeweight="2.25pt">
            <v:stroke dashstyle="dashDot"/>
          </v:roundrect>
        </w:pict>
      </w:r>
    </w:p>
    <w:p w14:paraId="5D34A8E5" w14:textId="77777777" w:rsidR="008246E8" w:rsidRPr="008246E8" w:rsidRDefault="00150FF8" w:rsidP="008246E8">
      <w:pPr>
        <w:rPr>
          <w:rFonts w:ascii="Arial" w:hAnsi="Arial"/>
          <w:sz w:val="48"/>
          <w:szCs w:val="72"/>
        </w:rPr>
      </w:pPr>
      <w:r>
        <w:rPr>
          <w:noProof/>
        </w:rPr>
        <w:pict w14:anchorId="3C95654F">
          <v:rect id="_x0000_s1065" style="position:absolute;margin-left:113.55pt;margin-top:18.05pt;width:107.3pt;height:36.05pt;z-index:251659776" stroked="f" strokecolor="#943634" strokeweight="3pt">
            <v:stroke dashstyle="dashDot"/>
          </v:rect>
        </w:pict>
      </w:r>
      <w:r>
        <w:rPr>
          <w:noProof/>
        </w:rPr>
        <w:pict w14:anchorId="4A5C6EE0">
          <v:shape id="il_fi" o:spid="_x0000_s1053" type="#_x0000_t75" alt="" style="position:absolute;margin-left:121.95pt;margin-top:11.05pt;width:317.6pt;height:150.15pt;flip:x;z-index:251658752">
            <v:imagedata r:id="rId12" r:href="rId13" croptop="11724f" cropbottom="12543f"/>
          </v:shape>
        </w:pict>
      </w:r>
    </w:p>
    <w:p w14:paraId="48403E6B" w14:textId="77777777" w:rsidR="008246E8" w:rsidRPr="008246E8" w:rsidRDefault="008246E8" w:rsidP="008246E8">
      <w:pPr>
        <w:rPr>
          <w:rFonts w:ascii="Arial" w:hAnsi="Arial"/>
          <w:sz w:val="48"/>
          <w:szCs w:val="72"/>
        </w:rPr>
      </w:pPr>
    </w:p>
    <w:p w14:paraId="63A777EB" w14:textId="77777777" w:rsidR="008246E8" w:rsidRPr="008246E8" w:rsidRDefault="00150FF8" w:rsidP="008246E8">
      <w:pPr>
        <w:rPr>
          <w:rFonts w:ascii="Arial" w:hAnsi="Arial"/>
          <w:sz w:val="48"/>
          <w:szCs w:val="72"/>
        </w:rPr>
      </w:pPr>
      <w:r w:rsidRPr="00B85E60">
        <w:rPr>
          <w:rFonts w:ascii="Arial" w:hAnsi="Arial"/>
          <w:noProof/>
          <w:sz w:val="48"/>
          <w:szCs w:val="72"/>
          <w:lang w:eastAsia="zh-TW"/>
        </w:rPr>
        <w:pict w14:anchorId="571665C9">
          <v:shape id="_x0000_s1063" type="#_x0000_t202" style="position:absolute;margin-left:203.25pt;margin-top:6.15pt;width:90.85pt;height:23.9pt;z-index:251662848;mso-height-percent:200;mso-height-percent:200;mso-width-relative:margin;mso-height-relative:margin" filled="f" stroked="f">
            <v:textbox style="mso-next-textbox:#_x0000_s1063;mso-fit-shape-to-text:t">
              <w:txbxContent>
                <w:p w14:paraId="1054FE2D" w14:textId="77777777" w:rsidR="00947E21" w:rsidRPr="00C02296" w:rsidRDefault="00C02296" w:rsidP="00B85E60">
                  <w:pPr>
                    <w:jc w:val="center"/>
                    <w:rPr>
                      <w:rFonts w:ascii="Comic Sans MS" w:hAnsi="Comic Sans MS"/>
                    </w:rPr>
                  </w:pPr>
                  <w:r w:rsidRPr="00C02296">
                    <w:rPr>
                      <w:rFonts w:ascii="Comic Sans MS" w:hAnsi="Comic Sans MS"/>
                    </w:rPr>
                    <w:t>my picture</w:t>
                  </w:r>
                </w:p>
              </w:txbxContent>
            </v:textbox>
          </v:shape>
        </w:pict>
      </w:r>
    </w:p>
    <w:p w14:paraId="2AB0658A" w14:textId="77777777" w:rsidR="008246E8" w:rsidRPr="008246E8" w:rsidRDefault="008246E8" w:rsidP="008246E8">
      <w:pPr>
        <w:rPr>
          <w:rFonts w:ascii="Arial" w:hAnsi="Arial"/>
          <w:sz w:val="48"/>
          <w:szCs w:val="72"/>
        </w:rPr>
      </w:pPr>
    </w:p>
    <w:p w14:paraId="4C341994" w14:textId="77777777" w:rsidR="008246E8" w:rsidRPr="008246E8" w:rsidRDefault="008246E8" w:rsidP="008246E8">
      <w:pPr>
        <w:rPr>
          <w:rFonts w:ascii="Arial" w:hAnsi="Arial"/>
          <w:sz w:val="48"/>
          <w:szCs w:val="72"/>
        </w:rPr>
      </w:pPr>
    </w:p>
    <w:p w14:paraId="05C61052" w14:textId="77777777" w:rsidR="008246E8" w:rsidRPr="008246E8" w:rsidRDefault="00150FF8" w:rsidP="008246E8">
      <w:pPr>
        <w:rPr>
          <w:rFonts w:ascii="Arial" w:hAnsi="Arial"/>
          <w:sz w:val="48"/>
          <w:szCs w:val="72"/>
        </w:rPr>
      </w:pPr>
      <w:r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114BA4C4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3" type="#_x0000_t176" style="position:absolute;margin-left:-3.75pt;margin-top:13.75pt;width:390.05pt;height:272.9pt;z-index:251652608" strokeweight="5pt">
            <v:stroke linestyle="thickThin"/>
            <v:shadow color="#868686"/>
            <v:textbox style="mso-next-textbox:#_x0000_s1043">
              <w:txbxContent>
                <w:p w14:paraId="0E989A68" w14:textId="77777777" w:rsidR="00947E21" w:rsidRPr="003A269B" w:rsidRDefault="00947E21" w:rsidP="00D55C74">
                  <w:pPr>
                    <w:rPr>
                      <w:rFonts w:ascii="Comic Sans MS" w:hAnsi="Comic Sans MS"/>
                      <w:b/>
                      <w:color w:val="000000"/>
                      <w:sz w:val="32"/>
                      <w:szCs w:val="36"/>
                    </w:rPr>
                  </w:pPr>
                  <w:r w:rsidRPr="003A269B">
                    <w:rPr>
                      <w:rFonts w:ascii="Comic Sans MS" w:hAnsi="Comic Sans MS"/>
                      <w:b/>
                      <w:color w:val="000000"/>
                      <w:sz w:val="32"/>
                      <w:szCs w:val="36"/>
                    </w:rPr>
                    <w:t>What’s important to me</w:t>
                  </w:r>
                </w:p>
                <w:p w14:paraId="0F684FB7" w14:textId="77777777" w:rsidR="00947E21" w:rsidRPr="003A2ED6" w:rsidRDefault="003A2ED6" w:rsidP="00861B1B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Type here</w:t>
                  </w:r>
                </w:p>
                <w:p w14:paraId="2FC6E158" w14:textId="77777777" w:rsidR="003A2ED6" w:rsidRPr="003A2ED6" w:rsidRDefault="003A2ED6" w:rsidP="00861B1B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7BBFB9D8" w14:textId="77777777" w:rsidR="003A2ED6" w:rsidRPr="003A2ED6" w:rsidRDefault="003A2ED6" w:rsidP="00861B1B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xbxContent>
            </v:textbox>
          </v:shape>
        </w:pict>
      </w:r>
      <w:r w:rsidR="00947E21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1DFCB764">
          <v:shape id="_x0000_s1042" type="#_x0000_t176" style="position:absolute;margin-left:393.9pt;margin-top:13.75pt;width:379.4pt;height:272.9pt;z-index:251651584" strokeweight="2.5pt">
            <v:shadow color="#868686"/>
            <v:textbox style="mso-next-textbox:#_x0000_s1042">
              <w:txbxContent>
                <w:p w14:paraId="6749D693" w14:textId="77777777" w:rsidR="00947E21" w:rsidRPr="003A269B" w:rsidRDefault="00947E21" w:rsidP="00D55C74">
                  <w:pPr>
                    <w:jc w:val="right"/>
                    <w:rPr>
                      <w:rFonts w:ascii="Comic Sans MS" w:hAnsi="Comic Sans MS"/>
                      <w:b/>
                      <w:color w:val="000000"/>
                      <w:sz w:val="32"/>
                      <w:szCs w:val="36"/>
                    </w:rPr>
                  </w:pPr>
                  <w:r w:rsidRPr="003A269B">
                    <w:rPr>
                      <w:rFonts w:ascii="Comic Sans MS" w:hAnsi="Comic Sans MS"/>
                      <w:b/>
                      <w:color w:val="000000"/>
                      <w:sz w:val="32"/>
                      <w:szCs w:val="36"/>
                    </w:rPr>
                    <w:t>How best to support me</w:t>
                  </w:r>
                </w:p>
                <w:p w14:paraId="16B9AC0F" w14:textId="77777777" w:rsidR="00947E21" w:rsidRPr="003A2ED6" w:rsidRDefault="003A2ED6" w:rsidP="003A2ED6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Type here</w:t>
                  </w:r>
                </w:p>
                <w:p w14:paraId="6C0A6914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  <w:p w14:paraId="666E15DB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  <w:p w14:paraId="28495A7C" w14:textId="77777777" w:rsidR="003A2ED6" w:rsidRPr="003A2ED6" w:rsidRDefault="003A2ED6" w:rsidP="003A2ED6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xbxContent>
            </v:textbox>
          </v:shape>
        </w:pict>
      </w:r>
      <w:r w:rsidR="00A20313">
        <w:rPr>
          <w:noProof/>
          <w:lang w:val="en-AU" w:eastAsia="en-AU"/>
        </w:rPr>
        <w:pict w14:anchorId="0314360C">
          <v:rect id="_x0000_s1059" style="position:absolute;margin-left:-27.55pt;margin-top:20.5pt;width:22.7pt;height:18pt;z-index:251654656" stroked="f"/>
        </w:pict>
      </w:r>
    </w:p>
    <w:p w14:paraId="1A6CCD31" w14:textId="77777777" w:rsidR="008246E8" w:rsidRPr="008246E8" w:rsidRDefault="008246E8" w:rsidP="008246E8">
      <w:pPr>
        <w:rPr>
          <w:rFonts w:ascii="Arial" w:hAnsi="Arial"/>
          <w:sz w:val="48"/>
          <w:szCs w:val="72"/>
        </w:rPr>
      </w:pPr>
    </w:p>
    <w:p w14:paraId="5B089B81" w14:textId="77777777" w:rsidR="008246E8" w:rsidRDefault="008246E8" w:rsidP="008246E8">
      <w:pPr>
        <w:rPr>
          <w:rFonts w:ascii="Arial" w:hAnsi="Arial"/>
          <w:sz w:val="48"/>
          <w:szCs w:val="72"/>
        </w:rPr>
      </w:pPr>
    </w:p>
    <w:p w14:paraId="7442815F" w14:textId="77777777" w:rsidR="007E6464" w:rsidRPr="008246E8" w:rsidRDefault="00A838F8" w:rsidP="008246E8">
      <w:pPr>
        <w:jc w:val="center"/>
        <w:rPr>
          <w:rFonts w:ascii="Arial" w:hAnsi="Arial"/>
          <w:sz w:val="48"/>
          <w:szCs w:val="72"/>
        </w:rPr>
      </w:pPr>
      <w:r>
        <w:rPr>
          <w:noProof/>
        </w:rPr>
        <w:pict w14:anchorId="396A1F1C">
          <v:shape id="_x0000_s1060" type="#_x0000_t75" alt="" style="position:absolute;left:0;text-align:left;margin-left:10.2pt;margin-top:124.35pt;width:44.85pt;height:68.4pt;z-index:251655680">
            <v:imagedata r:id="rId14" r:href="rId15"/>
          </v:shape>
        </w:pict>
      </w:r>
      <w:r w:rsidR="00FE496A">
        <w:rPr>
          <w:noProof/>
        </w:rPr>
        <w:pict w14:anchorId="37384A38">
          <v:shape id="_x0000_s1066" type="#_x0000_t75" alt="" style="position:absolute;left:0;text-align:left;margin-left:578.75pt;margin-top:145.1pt;width:191.75pt;height:58.8pt;rotation:354866fd;z-index:251663872">
            <v:imagedata r:id="rId16" r:href="rId17" chromakey="white" gain="109227f" blacklevel="-6554f"/>
          </v:shape>
        </w:pict>
      </w:r>
      <w:r w:rsidR="008C4313">
        <w:rPr>
          <w:noProof/>
        </w:rPr>
        <w:pict w14:anchorId="0584170C">
          <v:shape id="rg_hi" o:spid="_x0000_s1056" type="#_x0000_t75" alt="" style="position:absolute;left:0;text-align:left;margin-left:374.3pt;margin-top:299.55pt;width:160.95pt;height:148.65pt;z-index:251653632">
            <v:imagedata r:id="rId18" r:href="rId19" croptop="5045f" cropbottom="13937f" chromakey="#fcfefb"/>
          </v:shape>
        </w:pict>
      </w:r>
    </w:p>
    <w:sectPr w:rsidR="007E6464" w:rsidRPr="008246E8" w:rsidSect="00947E21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C9FF" w14:textId="77777777" w:rsidR="002938EC" w:rsidRDefault="002938EC" w:rsidP="0018072C">
      <w:r>
        <w:separator/>
      </w:r>
    </w:p>
  </w:endnote>
  <w:endnote w:type="continuationSeparator" w:id="0">
    <w:p w14:paraId="265C26A6" w14:textId="77777777" w:rsidR="002938EC" w:rsidRDefault="002938EC" w:rsidP="0018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0E1E" w14:textId="77777777" w:rsidR="002938EC" w:rsidRDefault="002938EC" w:rsidP="0018072C">
      <w:r>
        <w:separator/>
      </w:r>
    </w:p>
  </w:footnote>
  <w:footnote w:type="continuationSeparator" w:id="0">
    <w:p w14:paraId="26DEDB0E" w14:textId="77777777" w:rsidR="002938EC" w:rsidRDefault="002938EC" w:rsidP="0018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64"/>
    <w:rsid w:val="000142A2"/>
    <w:rsid w:val="00150FF8"/>
    <w:rsid w:val="0018072C"/>
    <w:rsid w:val="00181BBF"/>
    <w:rsid w:val="00203CD4"/>
    <w:rsid w:val="002443D1"/>
    <w:rsid w:val="002938EC"/>
    <w:rsid w:val="00382B5B"/>
    <w:rsid w:val="003A269B"/>
    <w:rsid w:val="003A2ED6"/>
    <w:rsid w:val="0043297F"/>
    <w:rsid w:val="004E6465"/>
    <w:rsid w:val="00687DFA"/>
    <w:rsid w:val="00692E5E"/>
    <w:rsid w:val="006C26E0"/>
    <w:rsid w:val="00742C21"/>
    <w:rsid w:val="00780C21"/>
    <w:rsid w:val="007E6464"/>
    <w:rsid w:val="008246E8"/>
    <w:rsid w:val="00861B1B"/>
    <w:rsid w:val="008B0B69"/>
    <w:rsid w:val="008C4313"/>
    <w:rsid w:val="009035B4"/>
    <w:rsid w:val="00947E21"/>
    <w:rsid w:val="00995FAF"/>
    <w:rsid w:val="00A130B3"/>
    <w:rsid w:val="00A20313"/>
    <w:rsid w:val="00A55589"/>
    <w:rsid w:val="00A838F8"/>
    <w:rsid w:val="00B85E60"/>
    <w:rsid w:val="00BA2566"/>
    <w:rsid w:val="00BB2091"/>
    <w:rsid w:val="00C02296"/>
    <w:rsid w:val="00C97B5C"/>
    <w:rsid w:val="00D55C74"/>
    <w:rsid w:val="00DF7C1F"/>
    <w:rsid w:val="00FB5563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eeece1" stroke="f" strokecolor="#943634">
      <v:fill color="#eeece1" on="f"/>
      <v:stroke dashstyle="dashDot" color="#943634" weight="3pt" on="f"/>
      <o:colormru v:ext="edit" colors="#cf9,#ffc9c9,#00602b,#fff3c1,#ffe4bd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568FCEF"/>
  <w15:chartTrackingRefBased/>
  <w15:docId w15:val="{5E7B8F8B-0CD8-48D5-BFAE-4416BA2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80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72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80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072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://www.freecoloring.info/img/new/dinosaurs%20%283%29.gif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http://blog.everythingdinosaur.co.uk/wp-content/uploads/old/hydrotherosaurus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t1.gstatic.com/images?q=tbn:ANd9GcTtUo9153xR2XqrqsmE5lPaMA61fnh3kA0KbTbqsgShLvujvQhf" TargetMode="External"/><Relationship Id="rId5" Type="http://schemas.openxmlformats.org/officeDocument/2006/relationships/styles" Target="styles.xml"/><Relationship Id="rId15" Type="http://schemas.openxmlformats.org/officeDocument/2006/relationships/image" Target="http://t2.gstatic.com/images?q=tbn:ANd9GcRqBlZvCDNN7sMxcKOHW-fIGrSNhVoRH-JTuk939e153yEsB4wxMQ" TargetMode="External"/><Relationship Id="rId10" Type="http://schemas.openxmlformats.org/officeDocument/2006/relationships/image" Target="media/image1.jpeg"/><Relationship Id="rId19" Type="http://schemas.openxmlformats.org/officeDocument/2006/relationships/image" Target="http://t0.gstatic.com/images?q=tbn:ANd9GcRKxDgcPzPsxFd5A6k4jfv6vwWKm08IFpGeOSx-mIoFmnzm_eEddw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91413-128A-48A6-A07E-C1FC6B4B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5BE9-D455-46B4-99D3-91E497844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632DB-70E6-4800-9803-35F242E56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D75992-5442-411B-AEE5-ABA73831F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27</CharactersWithSpaces>
  <SharedDoc>false</SharedDoc>
  <HLinks>
    <vt:vector size="30" baseType="variant">
      <vt:variant>
        <vt:i4>7995479</vt:i4>
      </vt:variant>
      <vt:variant>
        <vt:i4>-1</vt:i4>
      </vt:variant>
      <vt:variant>
        <vt:i4>1056</vt:i4>
      </vt:variant>
      <vt:variant>
        <vt:i4>1</vt:i4>
      </vt:variant>
      <vt:variant>
        <vt:lpwstr>http://t0.gstatic.com/images?q=tbn:ANd9GcRKxDgcPzPsxFd5A6k4jfv6vwWKm08IFpGeOSx-mIoFmnzm_eEddw</vt:lpwstr>
      </vt:variant>
      <vt:variant>
        <vt:lpwstr/>
      </vt:variant>
      <vt:variant>
        <vt:i4>5177360</vt:i4>
      </vt:variant>
      <vt:variant>
        <vt:i4>-1</vt:i4>
      </vt:variant>
      <vt:variant>
        <vt:i4>1060</vt:i4>
      </vt:variant>
      <vt:variant>
        <vt:i4>1</vt:i4>
      </vt:variant>
      <vt:variant>
        <vt:lpwstr>http://t2.gstatic.com/images?q=tbn:ANd9GcRqBlZvCDNN7sMxcKOHW-fIGrSNhVoRH-JTuk939e153yEsB4wxMQ</vt:lpwstr>
      </vt:variant>
      <vt:variant>
        <vt:lpwstr/>
      </vt:variant>
      <vt:variant>
        <vt:i4>7471147</vt:i4>
      </vt:variant>
      <vt:variant>
        <vt:i4>-1</vt:i4>
      </vt:variant>
      <vt:variant>
        <vt:i4>1055</vt:i4>
      </vt:variant>
      <vt:variant>
        <vt:i4>1</vt:i4>
      </vt:variant>
      <vt:variant>
        <vt:lpwstr>http://t1.gstatic.com/images?q=tbn:ANd9GcTtUo9153xR2XqrqsmE5lPaMA61fnh3kA0KbTbqsgShLvujvQhf</vt:lpwstr>
      </vt:variant>
      <vt:variant>
        <vt:lpwstr/>
      </vt:variant>
      <vt:variant>
        <vt:i4>5111829</vt:i4>
      </vt:variant>
      <vt:variant>
        <vt:i4>-1</vt:i4>
      </vt:variant>
      <vt:variant>
        <vt:i4>1053</vt:i4>
      </vt:variant>
      <vt:variant>
        <vt:i4>1</vt:i4>
      </vt:variant>
      <vt:variant>
        <vt:lpwstr>http://www.freecoloring.info/img/new/dinosaurs%20%283%29.gif</vt:lpwstr>
      </vt:variant>
      <vt:variant>
        <vt:lpwstr/>
      </vt:variant>
      <vt:variant>
        <vt:i4>4849746</vt:i4>
      </vt:variant>
      <vt:variant>
        <vt:i4>-1</vt:i4>
      </vt:variant>
      <vt:variant>
        <vt:i4>1066</vt:i4>
      </vt:variant>
      <vt:variant>
        <vt:i4>1</vt:i4>
      </vt:variant>
      <vt:variant>
        <vt:lpwstr>http://blog.everythingdinosaur.co.uk/wp-content/uploads/old/hydrotherosaurus.jpg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Jennifer Buss</cp:lastModifiedBy>
  <cp:revision>2</cp:revision>
  <cp:lastPrinted>2013-03-05T23:51:00Z</cp:lastPrinted>
  <dcterms:created xsi:type="dcterms:W3CDTF">2026-01-09T20:48:00Z</dcterms:created>
  <dcterms:modified xsi:type="dcterms:W3CDTF">2026-01-09T20:48:00Z</dcterms:modified>
</cp:coreProperties>
</file>